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1"/>
        <w:jc w:val="center"/>
        <w:rPr>
          <w:rFonts w:ascii="仿宋_GB2312" w:hAnsi="宋体" w:eastAsia="仿宋_GB2312" w:cs="Tahoma"/>
          <w:b/>
          <w:sz w:val="36"/>
          <w:szCs w:val="36"/>
        </w:rPr>
      </w:pPr>
      <w:r>
        <w:rPr>
          <w:rFonts w:hint="eastAsia" w:ascii="仿宋_GB2312" w:hAnsi="宋体" w:eastAsia="仿宋_GB2312" w:cs="Tahoma"/>
          <w:b/>
          <w:sz w:val="36"/>
          <w:szCs w:val="36"/>
        </w:rPr>
        <w:t>南京中医药大学2020年国庆节、中秋节假期值班表</w:t>
      </w:r>
    </w:p>
    <w:p>
      <w:pPr>
        <w:ind w:right="301"/>
        <w:rPr>
          <w:rFonts w:ascii="仿宋_GB2312" w:hAnsi="宋体" w:eastAsia="仿宋_GB2312" w:cs="Tahoma"/>
          <w:b/>
          <w:sz w:val="36"/>
          <w:szCs w:val="36"/>
        </w:rPr>
      </w:pPr>
    </w:p>
    <w:tbl>
      <w:tblPr>
        <w:tblStyle w:val="6"/>
        <w:tblW w:w="135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514"/>
        <w:gridCol w:w="1514"/>
        <w:gridCol w:w="1514"/>
        <w:gridCol w:w="1514"/>
        <w:gridCol w:w="1514"/>
        <w:gridCol w:w="1514"/>
        <w:gridCol w:w="1514"/>
        <w:gridCol w:w="15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30000" to="10000">
                    <wpsCustomData:border w:val="single" w:color="000000" w:sz="6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部门</w:t>
            </w:r>
          </w:p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 xml:space="preserve">   日期</w:t>
            </w: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10月1日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10月2日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10月3日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10月4日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10月5日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10月6日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10月7日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10月8日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带班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领导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</w:rPr>
              <w:t>程</w:t>
            </w:r>
            <w:r>
              <w:rPr>
                <w:rFonts w:ascii="仿宋_GB2312" w:eastAsia="仿宋_GB2312"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pacing w:val="-16"/>
                <w:sz w:val="24"/>
              </w:rPr>
              <w:t>革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曾  莉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乔学斌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  晓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王九龙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胡立宏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徐桂华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程海波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总值班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周  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尹  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杜  欣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张雷（人事处）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葛  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  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  炯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王明强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党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赵  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步  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许筱靖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许筱靖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步  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殷忠勇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丽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赵  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组织部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刘启仲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蒋龙魁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戴  黛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杨文美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夏  怡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陈乐天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张世勤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宣传部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周  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田  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田  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  晓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刘丹青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刘丹青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沈致远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周  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纪委办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元慧颖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刁  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高咪咪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王洪艳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  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俞  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  蕾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李广智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学工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团委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宋时全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姚宇轩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冯  琦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阿丽米热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高永昌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孟亚平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瞿丹枫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臧  迪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杜  巍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赵文韬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马小伟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蔡  亮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周莹莹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侯春秀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徐梓凌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研工部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冯丽谦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吴彩霞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王祥磊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  珂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怡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  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毛  敏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  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保卫部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仙林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eastAsia="zh-CN"/>
              </w:rPr>
              <w:t>）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王治世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马  强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卢东霖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戚春超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卢东霖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王晓燕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王治世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耿振振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保卫部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汉中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eastAsia="zh-CN"/>
              </w:rPr>
              <w:t>）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尚  侃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艾晓兵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徐鹏放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科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许志忠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科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祥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工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汪元平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汪元平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谈  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谈  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蔡爱华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顾红宁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  正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  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9"/>
              </w:tabs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校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曹合社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丁云霏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倩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邵  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邵  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龙于飞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  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档案馆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汪  红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邱韵萦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王兴娅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韩向斌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种金成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殷  瑶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  俊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张菱菱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网信办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祁兴华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缪其勇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苏  钰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袁  泓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彭  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关若飞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王常华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任庆鹏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汉管办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曹爱兵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曹爱兵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徐鹏放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徐鹏放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宋京霖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晔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朱媛玲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朱媛玲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发规处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周  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申  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郑晓红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吴建龙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仇洪星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仇洪星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陈婉婷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双一流办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尚丽丽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刘语涵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倪菲菲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凌  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黄滋淳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金  迪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  忱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施叶叶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人力资源处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干玲玲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尹  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舒恋恋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  飞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  旭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汪丹丹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杜  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教务处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孙雅楠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司马川秀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仇云龙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蒋  斌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陈晓征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潘  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璐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黄恩铭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科技处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韩  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邵洁雯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陈志鹏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陈志鹏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  劼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  军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罗占收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史文川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国际处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国教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瑶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管  悦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周延松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张宜昂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吕玉仙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徐晓晖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朱华旭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财务处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  琛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吴蕾蕾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崇庆华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萍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李小平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郜婷婷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章  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审计处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王晓艳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王晓艳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窦  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窦  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姚  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姚  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曹晓东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曹晓东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后勤处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卢金朝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杨建宁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杜吉荣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黄  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张国强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陈以昉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震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>校医院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朱珊珊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胡  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史康农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李元元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朱珊珊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胡  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史康农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李元元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国资处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郭  军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顾文彬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翁  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汤  凡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葛叶琴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  霓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吴志平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基建处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姜劲松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崔友洋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樊  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雷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贾宝忠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  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刘晓明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杜  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离退休处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  强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沈  强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刘云龙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  妍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杨小萍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钱  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罗  雯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罗  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中医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中西医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倪昊翔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马  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孙东东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张宏如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何  睦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徐卫民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章  悦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陆家康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药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学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曹  鹏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吴啟南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谢  波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赵  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  栋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峰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高  静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田大将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医学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整合医学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郁</w:t>
            </w: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燕  珂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余  丹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郁</w:t>
            </w: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  <w:t>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璐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许可塑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军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燕  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针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推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洪莲、李兰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刘佳章、张叶青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吴云川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李瑾、孙秀娟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张洪兵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顾一煌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倪光夏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魏  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护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理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王红云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  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梁  丹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柏亚妹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  蕴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  湘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王会梅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徐爱军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卫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管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田  侃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姚峥嵘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孙文若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蒋  燕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  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房  莲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刘红艳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张文通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  <w:lang w:val="en-US" w:eastAsia="zh-CN"/>
              </w:rPr>
              <w:t xml:space="preserve">智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信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殷  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  娱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万  佼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胡孔法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孙  荪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张宁一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刘小平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诸葛健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继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教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唐德才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任海燕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  莉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刘晓清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吴  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余姝丽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于  川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司群英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马克思</w:t>
            </w:r>
            <w:r>
              <w:rPr>
                <w:rFonts w:ascii="仿宋_GB2312" w:eastAsia="仿宋_GB2312"/>
                <w:b/>
                <w:color w:val="000000"/>
                <w:spacing w:val="-16"/>
                <w:sz w:val="24"/>
              </w:rPr>
              <w:t>/</w:t>
            </w: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人文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张宗明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王小丁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张艳萍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郭建芳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谈文琼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张宗明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王小丁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146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公共外语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  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陈维民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蒋继彪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诸旻洁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乔宁宁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成  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王海波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  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文献所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施华平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施华平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陈仁寿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陈仁寿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  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  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顾立花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顾立花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图书馆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  云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李文林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高  华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李  蔚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尹  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孙春桃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尹  标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王  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招投标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时瑞雪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时瑞雪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廖  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廖  佳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  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  茜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  菁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杨  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  <w:jc w:val="center"/>
        </w:trPr>
        <w:tc>
          <w:tcPr>
            <w:tcW w:w="1461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6"/>
                <w:sz w:val="24"/>
              </w:rPr>
              <w:t>资产经营公司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冀  斌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刘延峰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陈丽琴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张荣贵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黄  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邱  伟</w:t>
            </w:r>
          </w:p>
        </w:tc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朱  坚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黄  伟</w:t>
            </w:r>
          </w:p>
        </w:tc>
      </w:tr>
    </w:tbl>
    <w:p>
      <w:pPr>
        <w:spacing w:line="300" w:lineRule="exact"/>
        <w:jc w:val="left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ascii="仿宋_GB2312" w:hAnsi="宋体" w:eastAsia="仿宋_GB2312"/>
          <w:b/>
          <w:bCs/>
          <w:sz w:val="30"/>
          <w:szCs w:val="30"/>
        </w:rPr>
        <w:t xml:space="preserve"> </w:t>
      </w:r>
    </w:p>
    <w:p>
      <w:pPr>
        <w:spacing w:line="300" w:lineRule="exact"/>
        <w:jc w:val="left"/>
        <w:rPr>
          <w:rFonts w:ascii="仿宋_GB2312" w:eastAsia="仿宋_GB2312"/>
          <w:color w:val="000000"/>
          <w:spacing w:val="-16"/>
          <w:sz w:val="24"/>
        </w:rPr>
      </w:pPr>
      <w:r>
        <w:rPr>
          <w:rFonts w:ascii="仿宋_GB2312" w:hAnsi="宋体" w:eastAsia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000000"/>
          <w:spacing w:val="-16"/>
          <w:sz w:val="24"/>
        </w:rPr>
        <w:t>注：一临参加一附院排班。</w:t>
      </w:r>
    </w:p>
    <w:p>
      <w:pPr>
        <w:spacing w:line="300" w:lineRule="exact"/>
        <w:jc w:val="left"/>
        <w:rPr>
          <w:rFonts w:ascii="仿宋_GB2312" w:eastAsia="仿宋_GB2312"/>
          <w:color w:val="000000"/>
          <w:spacing w:val="-16"/>
          <w:sz w:val="24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附：</w:t>
      </w:r>
      <w:r>
        <w:rPr>
          <w:rFonts w:hint="eastAsia" w:ascii="仿宋_GB2312" w:eastAsia="仿宋_GB2312"/>
          <w:b/>
          <w:sz w:val="30"/>
          <w:szCs w:val="30"/>
        </w:rPr>
        <w:t>通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>讯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>录</w:t>
      </w:r>
    </w:p>
    <w:p>
      <w:pPr>
        <w:spacing w:line="420" w:lineRule="exact"/>
        <w:ind w:right="420"/>
        <w:rPr>
          <w:rFonts w:ascii="仿宋_GB2312" w:eastAsia="仿宋_GB2312"/>
          <w:b/>
          <w:sz w:val="30"/>
          <w:szCs w:val="30"/>
        </w:rPr>
      </w:pPr>
    </w:p>
    <w:tbl>
      <w:tblPr>
        <w:tblStyle w:val="6"/>
        <w:tblW w:w="123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61"/>
        <w:gridCol w:w="1761"/>
        <w:gridCol w:w="1761"/>
        <w:gridCol w:w="1761"/>
        <w:gridCol w:w="1761"/>
        <w:gridCol w:w="176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1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部门</w:t>
            </w:r>
          </w:p>
        </w:tc>
        <w:tc>
          <w:tcPr>
            <w:tcW w:w="1761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名</w:t>
            </w:r>
          </w:p>
        </w:tc>
        <w:tc>
          <w:tcPr>
            <w:tcW w:w="1761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名</w:t>
            </w:r>
          </w:p>
        </w:tc>
        <w:tc>
          <w:tcPr>
            <w:tcW w:w="1761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名</w:t>
            </w:r>
          </w:p>
        </w:tc>
        <w:tc>
          <w:tcPr>
            <w:tcW w:w="1762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总值班</w:t>
            </w: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周   杨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15190496003</w:t>
            </w: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尹   刚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13675116066</w:t>
            </w: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杜  欣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13813831047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张雷（人事处）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13851772585</w:t>
            </w: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葛   骏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13952034820</w:t>
            </w: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  飞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18066050216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val="en-US" w:eastAsia="zh-CN"/>
              </w:rPr>
              <w:t>徐   炯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18021105944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王明强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13451823466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校医院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朱珊珊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13585101682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胡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祥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18913971012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史康农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李元元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138516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36274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61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值班车辆</w:t>
            </w:r>
          </w:p>
        </w:tc>
        <w:tc>
          <w:tcPr>
            <w:tcW w:w="1761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邵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平</w:t>
            </w:r>
          </w:p>
        </w:tc>
        <w:tc>
          <w:tcPr>
            <w:tcW w:w="1761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13851440775</w:t>
            </w:r>
          </w:p>
        </w:tc>
        <w:tc>
          <w:tcPr>
            <w:tcW w:w="1761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00" w:lineRule="exact"/>
        <w:ind w:firstLine="315" w:firstLineChars="150"/>
        <w:rPr>
          <w:rFonts w:ascii="仿宋_GB2312" w:eastAsia="仿宋_GB2312"/>
          <w:color w:val="000000"/>
          <w:szCs w:val="21"/>
        </w:rPr>
      </w:pPr>
    </w:p>
    <w:p>
      <w:pPr>
        <w:spacing w:line="300" w:lineRule="exact"/>
        <w:ind w:firstLine="315" w:firstLineChars="1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</w:t>
      </w:r>
      <w:r>
        <w:rPr>
          <w:rFonts w:ascii="仿宋_GB2312" w:eastAsia="仿宋_GB2312"/>
          <w:color w:val="000000"/>
          <w:szCs w:val="21"/>
        </w:rPr>
        <w:t xml:space="preserve"> 1</w:t>
      </w:r>
      <w:r>
        <w:rPr>
          <w:rFonts w:hint="eastAsia" w:ascii="仿宋_GB2312" w:eastAsia="仿宋_GB2312"/>
          <w:color w:val="000000"/>
          <w:szCs w:val="21"/>
        </w:rPr>
        <w:t>、值班中心电话：总值班室</w:t>
      </w:r>
      <w:r>
        <w:rPr>
          <w:rFonts w:ascii="仿宋_GB2312" w:eastAsia="仿宋_GB2312"/>
          <w:color w:val="000000"/>
          <w:szCs w:val="21"/>
        </w:rPr>
        <w:t>85811613</w:t>
      </w:r>
      <w:r>
        <w:rPr>
          <w:rFonts w:hint="eastAsia" w:ascii="仿宋_GB2312" w:eastAsia="仿宋_GB2312"/>
          <w:color w:val="000000"/>
          <w:szCs w:val="21"/>
        </w:rPr>
        <w:t>，学工处</w:t>
      </w:r>
      <w:r>
        <w:rPr>
          <w:rFonts w:ascii="仿宋_GB2312" w:eastAsia="仿宋_GB2312"/>
          <w:color w:val="000000"/>
          <w:szCs w:val="21"/>
        </w:rPr>
        <w:t>85811771</w:t>
      </w:r>
      <w:r>
        <w:rPr>
          <w:rFonts w:hint="eastAsia" w:ascii="仿宋_GB2312" w:eastAsia="仿宋_GB2312"/>
          <w:color w:val="000000"/>
          <w:szCs w:val="21"/>
        </w:rPr>
        <w:t>，保卫处</w:t>
      </w:r>
      <w:r>
        <w:rPr>
          <w:rFonts w:ascii="仿宋_GB2312" w:eastAsia="仿宋_GB2312"/>
          <w:color w:val="000000"/>
          <w:szCs w:val="21"/>
        </w:rPr>
        <w:t>85811110</w:t>
      </w:r>
      <w:r>
        <w:rPr>
          <w:rFonts w:hint="eastAsia" w:ascii="仿宋_GB2312" w:eastAsia="仿宋_GB2312"/>
          <w:color w:val="000000"/>
          <w:szCs w:val="21"/>
        </w:rPr>
        <w:t>，汉中门值班室电话：</w:t>
      </w:r>
      <w:r>
        <w:rPr>
          <w:rFonts w:ascii="仿宋_GB2312" w:eastAsia="仿宋_GB2312"/>
          <w:color w:val="000000"/>
          <w:szCs w:val="21"/>
        </w:rPr>
        <w:t>86798050</w:t>
      </w:r>
      <w:r>
        <w:rPr>
          <w:rFonts w:hint="eastAsia" w:ascii="仿宋_GB2312" w:eastAsia="仿宋_GB2312"/>
          <w:color w:val="000000"/>
          <w:szCs w:val="21"/>
        </w:rPr>
        <w:t>，其他值班人员联系方式参考教职工电话号码簿。</w:t>
      </w:r>
    </w:p>
    <w:p>
      <w:pPr>
        <w:spacing w:line="300" w:lineRule="exact"/>
        <w:ind w:firstLine="850" w:firstLineChars="405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2</w:t>
      </w:r>
      <w:r>
        <w:rPr>
          <w:rFonts w:hint="eastAsia" w:ascii="仿宋_GB2312" w:eastAsia="仿宋_GB2312"/>
          <w:color w:val="000000"/>
          <w:szCs w:val="21"/>
        </w:rPr>
        <w:t>、到岗时间：汉中：</w:t>
      </w:r>
      <w:r>
        <w:rPr>
          <w:rFonts w:ascii="仿宋_GB2312" w:eastAsia="仿宋_GB2312"/>
          <w:color w:val="000000"/>
          <w:szCs w:val="21"/>
        </w:rPr>
        <w:t>8</w:t>
      </w:r>
      <w:r>
        <w:rPr>
          <w:rFonts w:hint="eastAsia" w:ascii="仿宋_GB2312" w:eastAsia="仿宋_GB2312"/>
          <w:color w:val="000000"/>
          <w:szCs w:val="21"/>
        </w:rPr>
        <w:t>：</w:t>
      </w:r>
      <w:r>
        <w:rPr>
          <w:rFonts w:ascii="仿宋_GB2312" w:eastAsia="仿宋_GB2312"/>
          <w:color w:val="000000"/>
          <w:szCs w:val="21"/>
        </w:rPr>
        <w:t>30</w:t>
      </w:r>
      <w:r>
        <w:rPr>
          <w:rFonts w:hint="eastAsia" w:ascii="仿宋_GB2312" w:eastAsia="仿宋_GB2312"/>
          <w:color w:val="000000"/>
          <w:szCs w:val="21"/>
        </w:rPr>
        <w:t>；仙林：</w:t>
      </w:r>
      <w:r>
        <w:rPr>
          <w:rFonts w:ascii="仿宋_GB2312" w:eastAsia="仿宋_GB2312"/>
          <w:color w:val="000000"/>
          <w:szCs w:val="21"/>
        </w:rPr>
        <w:t>9</w:t>
      </w:r>
      <w:r>
        <w:rPr>
          <w:rFonts w:hint="eastAsia" w:ascii="仿宋_GB2312" w:eastAsia="仿宋_GB2312"/>
          <w:color w:val="000000"/>
          <w:szCs w:val="21"/>
        </w:rPr>
        <w:t>：</w:t>
      </w:r>
      <w:r>
        <w:rPr>
          <w:rFonts w:ascii="仿宋_GB2312" w:eastAsia="仿宋_GB2312"/>
          <w:color w:val="000000"/>
          <w:szCs w:val="21"/>
        </w:rPr>
        <w:t>30</w:t>
      </w:r>
      <w:r>
        <w:rPr>
          <w:rFonts w:hint="eastAsia" w:ascii="仿宋_GB2312" w:eastAsia="仿宋_GB2312"/>
          <w:color w:val="000000"/>
          <w:szCs w:val="21"/>
        </w:rPr>
        <w:t>。值班人员必须准时到岗，不得迟到早退并保持通讯畅通；若遇突发事件应报党办、校办值班人员协调处理。</w:t>
      </w:r>
    </w:p>
    <w:p>
      <w:pPr>
        <w:spacing w:line="300" w:lineRule="exact"/>
        <w:ind w:firstLine="840" w:firstLineChars="400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3</w:t>
      </w:r>
      <w:r>
        <w:rPr>
          <w:rFonts w:hint="eastAsia" w:ascii="仿宋_GB2312" w:eastAsia="仿宋_GB2312"/>
          <w:color w:val="000000"/>
          <w:szCs w:val="21"/>
        </w:rPr>
        <w:t>、请各部门自行下载，内部资料，注意保密。</w:t>
      </w:r>
    </w:p>
    <w:p>
      <w:pPr>
        <w:snapToGrid w:val="0"/>
        <w:spacing w:line="300" w:lineRule="exact"/>
        <w:ind w:right="420"/>
        <w:jc w:val="right"/>
        <w:rPr>
          <w:rFonts w:ascii="仿宋_GB2312" w:eastAsia="仿宋_GB2312"/>
          <w:szCs w:val="21"/>
        </w:rPr>
      </w:pPr>
    </w:p>
    <w:p>
      <w:pPr>
        <w:spacing w:line="300" w:lineRule="exact"/>
        <w:ind w:right="630" w:firstLine="735" w:firstLineChars="350"/>
        <w:jc w:val="righ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南京中医药大学校长办公室</w:t>
      </w:r>
    </w:p>
    <w:p>
      <w:pPr>
        <w:spacing w:line="300" w:lineRule="exact"/>
        <w:ind w:right="1155" w:firstLine="735" w:firstLineChars="35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 xml:space="preserve">  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20</w:t>
      </w:r>
      <w:r>
        <w:rPr>
          <w:rFonts w:hint="eastAsia" w:ascii="仿宋_GB2312" w:eastAsia="仿宋_GB2312"/>
          <w:color w:val="000000"/>
          <w:szCs w:val="21"/>
        </w:rPr>
        <w:t>年</w:t>
      </w:r>
      <w:r>
        <w:rPr>
          <w:rFonts w:ascii="仿宋_GB2312" w:eastAsia="仿宋_GB2312"/>
          <w:color w:val="000000"/>
          <w:szCs w:val="21"/>
        </w:rPr>
        <w:t>9</w:t>
      </w:r>
      <w:r>
        <w:rPr>
          <w:rFonts w:hint="eastAsia" w:ascii="仿宋_GB2312" w:eastAsia="仿宋_GB2312"/>
          <w:color w:val="000000"/>
          <w:szCs w:val="21"/>
        </w:rPr>
        <w:t>月</w:t>
      </w:r>
      <w:r>
        <w:rPr>
          <w:rFonts w:ascii="仿宋_GB2312" w:eastAsia="仿宋_GB2312"/>
          <w:color w:val="000000"/>
          <w:szCs w:val="21"/>
        </w:rPr>
        <w:t>30</w:t>
      </w:r>
      <w:r>
        <w:rPr>
          <w:rFonts w:hint="eastAsia" w:ascii="仿宋_GB2312" w:eastAsia="仿宋_GB2312"/>
          <w:color w:val="000000"/>
          <w:szCs w:val="21"/>
        </w:rPr>
        <w:t>日</w:t>
      </w:r>
    </w:p>
    <w:p/>
    <w:sectPr>
      <w:pgSz w:w="16838" w:h="11906" w:orient="landscape"/>
      <w:pgMar w:top="709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85"/>
    <w:rsid w:val="00012640"/>
    <w:rsid w:val="00026B84"/>
    <w:rsid w:val="000431C1"/>
    <w:rsid w:val="00081907"/>
    <w:rsid w:val="000901F1"/>
    <w:rsid w:val="000929C4"/>
    <w:rsid w:val="00093B63"/>
    <w:rsid w:val="000B096A"/>
    <w:rsid w:val="000B512B"/>
    <w:rsid w:val="000C2054"/>
    <w:rsid w:val="000C2A22"/>
    <w:rsid w:val="000F316B"/>
    <w:rsid w:val="00105BFA"/>
    <w:rsid w:val="00105F13"/>
    <w:rsid w:val="00107DF5"/>
    <w:rsid w:val="00121151"/>
    <w:rsid w:val="00124784"/>
    <w:rsid w:val="00140163"/>
    <w:rsid w:val="00141C4E"/>
    <w:rsid w:val="00144A00"/>
    <w:rsid w:val="00147E4E"/>
    <w:rsid w:val="001641D0"/>
    <w:rsid w:val="0017355B"/>
    <w:rsid w:val="001746F9"/>
    <w:rsid w:val="001865EC"/>
    <w:rsid w:val="0019577F"/>
    <w:rsid w:val="00197C53"/>
    <w:rsid w:val="001B1F13"/>
    <w:rsid w:val="001B6B99"/>
    <w:rsid w:val="001C1230"/>
    <w:rsid w:val="001F7D76"/>
    <w:rsid w:val="00200E5E"/>
    <w:rsid w:val="00201DDA"/>
    <w:rsid w:val="002124ED"/>
    <w:rsid w:val="00227845"/>
    <w:rsid w:val="00236CC5"/>
    <w:rsid w:val="00237AC4"/>
    <w:rsid w:val="00241DBB"/>
    <w:rsid w:val="00245AF5"/>
    <w:rsid w:val="00260097"/>
    <w:rsid w:val="00260175"/>
    <w:rsid w:val="00276318"/>
    <w:rsid w:val="002B5ADC"/>
    <w:rsid w:val="002B6EB7"/>
    <w:rsid w:val="002C2E83"/>
    <w:rsid w:val="002E09D8"/>
    <w:rsid w:val="002E0CBA"/>
    <w:rsid w:val="002E528B"/>
    <w:rsid w:val="002F2F9B"/>
    <w:rsid w:val="002F6C8F"/>
    <w:rsid w:val="0031078F"/>
    <w:rsid w:val="003323C2"/>
    <w:rsid w:val="0033530E"/>
    <w:rsid w:val="00335719"/>
    <w:rsid w:val="00336F03"/>
    <w:rsid w:val="00337951"/>
    <w:rsid w:val="00341ADF"/>
    <w:rsid w:val="00351036"/>
    <w:rsid w:val="003616A5"/>
    <w:rsid w:val="00362892"/>
    <w:rsid w:val="00370494"/>
    <w:rsid w:val="00372AAA"/>
    <w:rsid w:val="00375BE4"/>
    <w:rsid w:val="003B668C"/>
    <w:rsid w:val="003C6CDD"/>
    <w:rsid w:val="003D23EC"/>
    <w:rsid w:val="003E3733"/>
    <w:rsid w:val="003F5CFD"/>
    <w:rsid w:val="004024C7"/>
    <w:rsid w:val="00433B82"/>
    <w:rsid w:val="00435486"/>
    <w:rsid w:val="004354D1"/>
    <w:rsid w:val="00437EF2"/>
    <w:rsid w:val="00490E63"/>
    <w:rsid w:val="004964F1"/>
    <w:rsid w:val="004B6E18"/>
    <w:rsid w:val="004F4998"/>
    <w:rsid w:val="004F6F80"/>
    <w:rsid w:val="0050062F"/>
    <w:rsid w:val="00502D3E"/>
    <w:rsid w:val="00507113"/>
    <w:rsid w:val="00530553"/>
    <w:rsid w:val="005377AA"/>
    <w:rsid w:val="00545D13"/>
    <w:rsid w:val="00546DC8"/>
    <w:rsid w:val="00557CED"/>
    <w:rsid w:val="00571FBF"/>
    <w:rsid w:val="00574685"/>
    <w:rsid w:val="00592531"/>
    <w:rsid w:val="005B70C9"/>
    <w:rsid w:val="005B7F9C"/>
    <w:rsid w:val="005C1D4C"/>
    <w:rsid w:val="005C3BCB"/>
    <w:rsid w:val="005D0AEE"/>
    <w:rsid w:val="005E060C"/>
    <w:rsid w:val="005E207A"/>
    <w:rsid w:val="00605F9B"/>
    <w:rsid w:val="00610AB1"/>
    <w:rsid w:val="00635B8A"/>
    <w:rsid w:val="006373BF"/>
    <w:rsid w:val="00661FDC"/>
    <w:rsid w:val="00690B11"/>
    <w:rsid w:val="006957B7"/>
    <w:rsid w:val="006A1A77"/>
    <w:rsid w:val="006C280A"/>
    <w:rsid w:val="006D325D"/>
    <w:rsid w:val="006D423E"/>
    <w:rsid w:val="006D65E3"/>
    <w:rsid w:val="006F2BA0"/>
    <w:rsid w:val="00703AE7"/>
    <w:rsid w:val="00705549"/>
    <w:rsid w:val="0071639F"/>
    <w:rsid w:val="007163A4"/>
    <w:rsid w:val="00722085"/>
    <w:rsid w:val="00730A1B"/>
    <w:rsid w:val="00737591"/>
    <w:rsid w:val="00742195"/>
    <w:rsid w:val="00753D29"/>
    <w:rsid w:val="0075689E"/>
    <w:rsid w:val="00760667"/>
    <w:rsid w:val="00761E9C"/>
    <w:rsid w:val="00772BA0"/>
    <w:rsid w:val="00782B42"/>
    <w:rsid w:val="00786EF1"/>
    <w:rsid w:val="00792BD3"/>
    <w:rsid w:val="00795765"/>
    <w:rsid w:val="007A37D2"/>
    <w:rsid w:val="007A48CE"/>
    <w:rsid w:val="007B0C38"/>
    <w:rsid w:val="007B0E00"/>
    <w:rsid w:val="007B19B0"/>
    <w:rsid w:val="007B588F"/>
    <w:rsid w:val="007D1E12"/>
    <w:rsid w:val="007D7ECD"/>
    <w:rsid w:val="007E08B3"/>
    <w:rsid w:val="007F1AB3"/>
    <w:rsid w:val="0081385E"/>
    <w:rsid w:val="008159CC"/>
    <w:rsid w:val="0081687E"/>
    <w:rsid w:val="00825373"/>
    <w:rsid w:val="008334FD"/>
    <w:rsid w:val="00833BE7"/>
    <w:rsid w:val="0083519C"/>
    <w:rsid w:val="00845BB7"/>
    <w:rsid w:val="00857079"/>
    <w:rsid w:val="00867A83"/>
    <w:rsid w:val="0088239B"/>
    <w:rsid w:val="008B3439"/>
    <w:rsid w:val="008B6740"/>
    <w:rsid w:val="008E3F25"/>
    <w:rsid w:val="009100E8"/>
    <w:rsid w:val="00917306"/>
    <w:rsid w:val="00926BBE"/>
    <w:rsid w:val="00936964"/>
    <w:rsid w:val="00943AD1"/>
    <w:rsid w:val="0096090B"/>
    <w:rsid w:val="0096130D"/>
    <w:rsid w:val="0096372C"/>
    <w:rsid w:val="00964978"/>
    <w:rsid w:val="00965F9B"/>
    <w:rsid w:val="009716D3"/>
    <w:rsid w:val="0097323E"/>
    <w:rsid w:val="009917E1"/>
    <w:rsid w:val="009A220F"/>
    <w:rsid w:val="009C73B4"/>
    <w:rsid w:val="009E521A"/>
    <w:rsid w:val="009E5E6E"/>
    <w:rsid w:val="00A00836"/>
    <w:rsid w:val="00A0169F"/>
    <w:rsid w:val="00A028B7"/>
    <w:rsid w:val="00A17B6F"/>
    <w:rsid w:val="00A66208"/>
    <w:rsid w:val="00A80B5C"/>
    <w:rsid w:val="00A80F6E"/>
    <w:rsid w:val="00A94C33"/>
    <w:rsid w:val="00A96098"/>
    <w:rsid w:val="00AA04B6"/>
    <w:rsid w:val="00AA5C04"/>
    <w:rsid w:val="00AB787A"/>
    <w:rsid w:val="00AC20C9"/>
    <w:rsid w:val="00AE2B7A"/>
    <w:rsid w:val="00AE391A"/>
    <w:rsid w:val="00AE5AC7"/>
    <w:rsid w:val="00AF338B"/>
    <w:rsid w:val="00AF559A"/>
    <w:rsid w:val="00AF5766"/>
    <w:rsid w:val="00B15698"/>
    <w:rsid w:val="00B165C5"/>
    <w:rsid w:val="00B61A09"/>
    <w:rsid w:val="00B74296"/>
    <w:rsid w:val="00B76191"/>
    <w:rsid w:val="00B9027D"/>
    <w:rsid w:val="00B938ED"/>
    <w:rsid w:val="00BA05C2"/>
    <w:rsid w:val="00BB31D8"/>
    <w:rsid w:val="00BF094D"/>
    <w:rsid w:val="00BF499C"/>
    <w:rsid w:val="00BF57FE"/>
    <w:rsid w:val="00BF71F9"/>
    <w:rsid w:val="00C003C9"/>
    <w:rsid w:val="00C04290"/>
    <w:rsid w:val="00C107F9"/>
    <w:rsid w:val="00C174FF"/>
    <w:rsid w:val="00C17D02"/>
    <w:rsid w:val="00C55B6E"/>
    <w:rsid w:val="00C71F78"/>
    <w:rsid w:val="00C831FA"/>
    <w:rsid w:val="00C87EA9"/>
    <w:rsid w:val="00C91A51"/>
    <w:rsid w:val="00C93E8F"/>
    <w:rsid w:val="00CA6582"/>
    <w:rsid w:val="00CC201E"/>
    <w:rsid w:val="00CD6D74"/>
    <w:rsid w:val="00CE1A66"/>
    <w:rsid w:val="00CE7CE4"/>
    <w:rsid w:val="00CF27E3"/>
    <w:rsid w:val="00D04328"/>
    <w:rsid w:val="00D10507"/>
    <w:rsid w:val="00D221A7"/>
    <w:rsid w:val="00D35CDB"/>
    <w:rsid w:val="00D36822"/>
    <w:rsid w:val="00D41461"/>
    <w:rsid w:val="00D533C1"/>
    <w:rsid w:val="00D5659C"/>
    <w:rsid w:val="00D65AEB"/>
    <w:rsid w:val="00D9723E"/>
    <w:rsid w:val="00DA6BC0"/>
    <w:rsid w:val="00DB0D3E"/>
    <w:rsid w:val="00DB724B"/>
    <w:rsid w:val="00DB7587"/>
    <w:rsid w:val="00DC16D5"/>
    <w:rsid w:val="00DD40AE"/>
    <w:rsid w:val="00DE098A"/>
    <w:rsid w:val="00DE2F01"/>
    <w:rsid w:val="00E01661"/>
    <w:rsid w:val="00E12D86"/>
    <w:rsid w:val="00E16AB1"/>
    <w:rsid w:val="00E17F42"/>
    <w:rsid w:val="00E24007"/>
    <w:rsid w:val="00E260D2"/>
    <w:rsid w:val="00E62C9F"/>
    <w:rsid w:val="00E676A1"/>
    <w:rsid w:val="00E72FFA"/>
    <w:rsid w:val="00E814D1"/>
    <w:rsid w:val="00E86D7E"/>
    <w:rsid w:val="00E92271"/>
    <w:rsid w:val="00EB352D"/>
    <w:rsid w:val="00EB4447"/>
    <w:rsid w:val="00EB7FF2"/>
    <w:rsid w:val="00EC5C70"/>
    <w:rsid w:val="00EE4012"/>
    <w:rsid w:val="00EE57CA"/>
    <w:rsid w:val="00EE7734"/>
    <w:rsid w:val="00EF31A3"/>
    <w:rsid w:val="00EF6068"/>
    <w:rsid w:val="00F03E70"/>
    <w:rsid w:val="00F2714A"/>
    <w:rsid w:val="00F30244"/>
    <w:rsid w:val="00F3032E"/>
    <w:rsid w:val="00F537C1"/>
    <w:rsid w:val="00F55191"/>
    <w:rsid w:val="00F60F04"/>
    <w:rsid w:val="00F611C9"/>
    <w:rsid w:val="00F61EDF"/>
    <w:rsid w:val="00F63AC5"/>
    <w:rsid w:val="00F65CD7"/>
    <w:rsid w:val="00F711EF"/>
    <w:rsid w:val="00F71EFA"/>
    <w:rsid w:val="00F82340"/>
    <w:rsid w:val="00FA6CCF"/>
    <w:rsid w:val="00FB0839"/>
    <w:rsid w:val="00FC2803"/>
    <w:rsid w:val="00FC70DC"/>
    <w:rsid w:val="00FD6286"/>
    <w:rsid w:val="00FD63FA"/>
    <w:rsid w:val="00FE002A"/>
    <w:rsid w:val="00FE1352"/>
    <w:rsid w:val="00FE45D5"/>
    <w:rsid w:val="02757B5C"/>
    <w:rsid w:val="04AC0D38"/>
    <w:rsid w:val="04D84339"/>
    <w:rsid w:val="05074A5E"/>
    <w:rsid w:val="0F1C6606"/>
    <w:rsid w:val="0F8E78A4"/>
    <w:rsid w:val="103A3550"/>
    <w:rsid w:val="11117E5B"/>
    <w:rsid w:val="128B7BED"/>
    <w:rsid w:val="14AB5031"/>
    <w:rsid w:val="151C54AB"/>
    <w:rsid w:val="19772AE8"/>
    <w:rsid w:val="1A590C7F"/>
    <w:rsid w:val="1F874A15"/>
    <w:rsid w:val="20DC6FC8"/>
    <w:rsid w:val="216337F8"/>
    <w:rsid w:val="21F7737C"/>
    <w:rsid w:val="231126A6"/>
    <w:rsid w:val="24137E7E"/>
    <w:rsid w:val="24E66AFB"/>
    <w:rsid w:val="256A49ED"/>
    <w:rsid w:val="27315F01"/>
    <w:rsid w:val="28C9652B"/>
    <w:rsid w:val="2DA724E0"/>
    <w:rsid w:val="2DE2172E"/>
    <w:rsid w:val="2EC27010"/>
    <w:rsid w:val="2EE45DC1"/>
    <w:rsid w:val="2F267F0F"/>
    <w:rsid w:val="347C4A72"/>
    <w:rsid w:val="351E26E0"/>
    <w:rsid w:val="386A795E"/>
    <w:rsid w:val="3AA8249F"/>
    <w:rsid w:val="3BA81DB6"/>
    <w:rsid w:val="3E017769"/>
    <w:rsid w:val="3EF57E37"/>
    <w:rsid w:val="46F06C62"/>
    <w:rsid w:val="4A7F01CA"/>
    <w:rsid w:val="4F2B52B6"/>
    <w:rsid w:val="503E0E7B"/>
    <w:rsid w:val="5A15286F"/>
    <w:rsid w:val="5AEB58EF"/>
    <w:rsid w:val="5F0B279E"/>
    <w:rsid w:val="5F4A1672"/>
    <w:rsid w:val="613B7B52"/>
    <w:rsid w:val="64141D1A"/>
    <w:rsid w:val="64AE6F62"/>
    <w:rsid w:val="65751963"/>
    <w:rsid w:val="66BF1F8F"/>
    <w:rsid w:val="68CA26E5"/>
    <w:rsid w:val="69DC5CE8"/>
    <w:rsid w:val="6AFC4319"/>
    <w:rsid w:val="6C185751"/>
    <w:rsid w:val="6C906477"/>
    <w:rsid w:val="6E941EF4"/>
    <w:rsid w:val="6FA3786C"/>
    <w:rsid w:val="6FA678E5"/>
    <w:rsid w:val="72535B63"/>
    <w:rsid w:val="76335669"/>
    <w:rsid w:val="77B204CF"/>
    <w:rsid w:val="7ABD5C73"/>
    <w:rsid w:val="7CC5205A"/>
    <w:rsid w:val="7CF47D38"/>
    <w:rsid w:val="7EA34559"/>
    <w:rsid w:val="7EE93984"/>
    <w:rsid w:val="7F16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2 Char"/>
    <w:basedOn w:val="7"/>
    <w:link w:val="2"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Header Char"/>
    <w:basedOn w:val="7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oter Char"/>
    <w:basedOn w:val="7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Balloon Text Char"/>
    <w:basedOn w:val="7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342</Words>
  <Characters>1952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2019-09-29T10:46:00Z</dcterms:created>
  <dc:creator>微软用户</dc:creator>
  <cp:lastModifiedBy>longyufei</cp:lastModifiedBy>
  <cp:lastPrinted>2020-09-29T09:39:52Z</cp:lastPrinted>
  <dcterms:modified xsi:type="dcterms:W3CDTF">2020-09-29T10:06:17Z</dcterms:modified>
  <dc:title>南京中医药大学2019年国庆节假期值班表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