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南京中医药大学2021—2022学年第二学期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校领导接待日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值班表</w:t>
      </w:r>
    </w:p>
    <w:p>
      <w:pPr>
        <w:ind w:right="301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tbl>
      <w:tblPr>
        <w:tblStyle w:val="7"/>
        <w:tblW w:w="135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444"/>
        <w:gridCol w:w="1514"/>
        <w:gridCol w:w="1514"/>
        <w:gridCol w:w="1514"/>
        <w:gridCol w:w="1514"/>
        <w:gridCol w:w="1514"/>
        <w:gridCol w:w="1514"/>
        <w:gridCol w:w="1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53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6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</w:rPr>
            </w:pPr>
          </w:p>
          <w:p>
            <w:pPr>
              <w:snapToGrid w:val="0"/>
              <w:spacing w:line="240" w:lineRule="auto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  <w:t>人员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  <w:t xml:space="preserve"> 日期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校领导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</w:rPr>
              <w:t>程  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程海波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乔学斌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徐桂华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孙志广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曾  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张玉清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胡立宏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  <w:t>地  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A305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A306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A302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A301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A304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A313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A312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-5715</wp:posOffset>
                      </wp:positionV>
                      <wp:extent cx="961390" cy="471170"/>
                      <wp:effectExtent l="1905" t="4445" r="8255" b="196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46480" y="2738120"/>
                                <a:ext cx="961390" cy="471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pt;margin-top:-0.45pt;height:37.1pt;width:75.7pt;z-index:251659264;mso-width-relative:page;mso-height-relative:page;" filled="f" stroked="t" coordsize="21600,21600" o:gfxdata="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iLlx1QAAAAYBAAAPAAAAAAAAAAEAIAAAACIAAABkcnMvZG93bnJl&#10;di54bWxQSwECFAAUAAAACACHTuJA0nqdWwACAADjAwAADgAAAAAAAAABACAAAAAkAQAAZHJzL2Uy&#10;b0RvYy54bWxQSwUGAAAAAAYABgBZAQAAl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  <w:t xml:space="preserve">     日期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6月16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  <w:t>校领导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</w:rPr>
              <w:t>程  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程海波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乔学斌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徐桂华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孙志广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曾  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张玉清</w:t>
            </w:r>
            <w:bookmarkStart w:id="0" w:name="_GoBack"/>
            <w:bookmarkEnd w:id="0"/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6"/>
                <w:sz w:val="28"/>
                <w:szCs w:val="28"/>
                <w:lang w:val="en-US" w:eastAsia="zh-CN"/>
              </w:rPr>
              <w:t>胡立宏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color w:val="000000"/>
                <w:spacing w:val="-16"/>
                <w:sz w:val="28"/>
                <w:szCs w:val="28"/>
                <w:lang w:val="en-US" w:eastAsia="zh-CN"/>
              </w:rPr>
              <w:t>地  点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A305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A306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A302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A301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A304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A313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A312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pacing w:val="-16"/>
                <w:sz w:val="28"/>
                <w:szCs w:val="28"/>
                <w:lang w:val="en-US" w:eastAsia="zh-CN"/>
              </w:rPr>
              <w:t>A303</w:t>
            </w:r>
          </w:p>
        </w:tc>
      </w:tr>
    </w:tbl>
    <w:p>
      <w:pPr>
        <w:spacing w:line="300" w:lineRule="exact"/>
        <w:jc w:val="lef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注：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校领导接待日：每周四14：00—17：00；</w:t>
      </w:r>
    </w:p>
    <w:p>
      <w:pPr>
        <w:snapToGrid w:val="0"/>
        <w:spacing w:line="300" w:lineRule="exact"/>
        <w:ind w:right="42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6838" w:h="11906" w:orient="landscape"/>
      <w:pgMar w:top="709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85"/>
    <w:rsid w:val="00012640"/>
    <w:rsid w:val="00026B84"/>
    <w:rsid w:val="000431C1"/>
    <w:rsid w:val="00081907"/>
    <w:rsid w:val="000901F1"/>
    <w:rsid w:val="000929C4"/>
    <w:rsid w:val="00093B63"/>
    <w:rsid w:val="000B096A"/>
    <w:rsid w:val="000B512B"/>
    <w:rsid w:val="000C2054"/>
    <w:rsid w:val="000C2A22"/>
    <w:rsid w:val="000F316B"/>
    <w:rsid w:val="00105BFA"/>
    <w:rsid w:val="00105F13"/>
    <w:rsid w:val="00107DF5"/>
    <w:rsid w:val="00121151"/>
    <w:rsid w:val="00124784"/>
    <w:rsid w:val="00140163"/>
    <w:rsid w:val="00141C4E"/>
    <w:rsid w:val="00144A00"/>
    <w:rsid w:val="00147E4E"/>
    <w:rsid w:val="001641D0"/>
    <w:rsid w:val="0017355B"/>
    <w:rsid w:val="001746F9"/>
    <w:rsid w:val="001865EC"/>
    <w:rsid w:val="0019577F"/>
    <w:rsid w:val="00197C53"/>
    <w:rsid w:val="001B1F13"/>
    <w:rsid w:val="001B6B99"/>
    <w:rsid w:val="001C1230"/>
    <w:rsid w:val="001F7D76"/>
    <w:rsid w:val="00200E5E"/>
    <w:rsid w:val="00201DDA"/>
    <w:rsid w:val="002124ED"/>
    <w:rsid w:val="00227845"/>
    <w:rsid w:val="00236CC5"/>
    <w:rsid w:val="00237AC4"/>
    <w:rsid w:val="00241DBB"/>
    <w:rsid w:val="00245AF5"/>
    <w:rsid w:val="00260097"/>
    <w:rsid w:val="00260175"/>
    <w:rsid w:val="00276318"/>
    <w:rsid w:val="002B5ADC"/>
    <w:rsid w:val="002B6EB7"/>
    <w:rsid w:val="002C2E83"/>
    <w:rsid w:val="002E09D8"/>
    <w:rsid w:val="002E0CBA"/>
    <w:rsid w:val="002E528B"/>
    <w:rsid w:val="002F2F9B"/>
    <w:rsid w:val="002F6C8F"/>
    <w:rsid w:val="0031078F"/>
    <w:rsid w:val="003323C2"/>
    <w:rsid w:val="0033530E"/>
    <w:rsid w:val="00335719"/>
    <w:rsid w:val="00336F03"/>
    <w:rsid w:val="00337951"/>
    <w:rsid w:val="00341ADF"/>
    <w:rsid w:val="00351036"/>
    <w:rsid w:val="003616A5"/>
    <w:rsid w:val="00362892"/>
    <w:rsid w:val="00370494"/>
    <w:rsid w:val="00372AAA"/>
    <w:rsid w:val="00375BE4"/>
    <w:rsid w:val="003B668C"/>
    <w:rsid w:val="003C6CDD"/>
    <w:rsid w:val="003D23EC"/>
    <w:rsid w:val="003E3733"/>
    <w:rsid w:val="003F5CFD"/>
    <w:rsid w:val="004024C7"/>
    <w:rsid w:val="00433B82"/>
    <w:rsid w:val="00435486"/>
    <w:rsid w:val="004354D1"/>
    <w:rsid w:val="00437EF2"/>
    <w:rsid w:val="00490E63"/>
    <w:rsid w:val="004964F1"/>
    <w:rsid w:val="004B6E18"/>
    <w:rsid w:val="004F4998"/>
    <w:rsid w:val="004F6F80"/>
    <w:rsid w:val="0050062F"/>
    <w:rsid w:val="00502D3E"/>
    <w:rsid w:val="00507113"/>
    <w:rsid w:val="00530553"/>
    <w:rsid w:val="005377AA"/>
    <w:rsid w:val="00545D13"/>
    <w:rsid w:val="00546DC8"/>
    <w:rsid w:val="00557CED"/>
    <w:rsid w:val="00571FBF"/>
    <w:rsid w:val="00574685"/>
    <w:rsid w:val="00592531"/>
    <w:rsid w:val="005B70C9"/>
    <w:rsid w:val="005B7F9C"/>
    <w:rsid w:val="005C1D4C"/>
    <w:rsid w:val="005C3BCB"/>
    <w:rsid w:val="005D0AEE"/>
    <w:rsid w:val="005E060C"/>
    <w:rsid w:val="005E207A"/>
    <w:rsid w:val="00605F9B"/>
    <w:rsid w:val="00610AB1"/>
    <w:rsid w:val="00635B8A"/>
    <w:rsid w:val="006373BF"/>
    <w:rsid w:val="00661FDC"/>
    <w:rsid w:val="00690B11"/>
    <w:rsid w:val="006957B7"/>
    <w:rsid w:val="006A1A77"/>
    <w:rsid w:val="006C280A"/>
    <w:rsid w:val="006D325D"/>
    <w:rsid w:val="006D423E"/>
    <w:rsid w:val="006D65E3"/>
    <w:rsid w:val="006F2BA0"/>
    <w:rsid w:val="00703AE7"/>
    <w:rsid w:val="00705549"/>
    <w:rsid w:val="0071639F"/>
    <w:rsid w:val="007163A4"/>
    <w:rsid w:val="00722085"/>
    <w:rsid w:val="00730A1B"/>
    <w:rsid w:val="00737591"/>
    <w:rsid w:val="00742195"/>
    <w:rsid w:val="00753D29"/>
    <w:rsid w:val="0075689E"/>
    <w:rsid w:val="00760667"/>
    <w:rsid w:val="00761E9C"/>
    <w:rsid w:val="00772BA0"/>
    <w:rsid w:val="00782B42"/>
    <w:rsid w:val="00786EF1"/>
    <w:rsid w:val="00792BD3"/>
    <w:rsid w:val="00795765"/>
    <w:rsid w:val="007A37D2"/>
    <w:rsid w:val="007A48CE"/>
    <w:rsid w:val="007B0C38"/>
    <w:rsid w:val="007B0E00"/>
    <w:rsid w:val="007B19B0"/>
    <w:rsid w:val="007B588F"/>
    <w:rsid w:val="007D1E12"/>
    <w:rsid w:val="007D7ECD"/>
    <w:rsid w:val="007E08B3"/>
    <w:rsid w:val="007F1AB3"/>
    <w:rsid w:val="0081385E"/>
    <w:rsid w:val="008159CC"/>
    <w:rsid w:val="0081687E"/>
    <w:rsid w:val="00825373"/>
    <w:rsid w:val="008334FD"/>
    <w:rsid w:val="00833BE7"/>
    <w:rsid w:val="0083519C"/>
    <w:rsid w:val="00845BB7"/>
    <w:rsid w:val="00857079"/>
    <w:rsid w:val="00867A83"/>
    <w:rsid w:val="0088239B"/>
    <w:rsid w:val="008B3439"/>
    <w:rsid w:val="008B6740"/>
    <w:rsid w:val="008E3F25"/>
    <w:rsid w:val="009100E8"/>
    <w:rsid w:val="00917306"/>
    <w:rsid w:val="00926BBE"/>
    <w:rsid w:val="00936964"/>
    <w:rsid w:val="00943AD1"/>
    <w:rsid w:val="0096090B"/>
    <w:rsid w:val="0096130D"/>
    <w:rsid w:val="0096372C"/>
    <w:rsid w:val="00964978"/>
    <w:rsid w:val="00965F9B"/>
    <w:rsid w:val="009716D3"/>
    <w:rsid w:val="0097323E"/>
    <w:rsid w:val="009917E1"/>
    <w:rsid w:val="009A220F"/>
    <w:rsid w:val="009C73B4"/>
    <w:rsid w:val="009E521A"/>
    <w:rsid w:val="009E5E6E"/>
    <w:rsid w:val="00A00836"/>
    <w:rsid w:val="00A0169F"/>
    <w:rsid w:val="00A028B7"/>
    <w:rsid w:val="00A17B6F"/>
    <w:rsid w:val="00A66208"/>
    <w:rsid w:val="00A80B5C"/>
    <w:rsid w:val="00A80F6E"/>
    <w:rsid w:val="00A94C33"/>
    <w:rsid w:val="00A96098"/>
    <w:rsid w:val="00AA04B6"/>
    <w:rsid w:val="00AA5C04"/>
    <w:rsid w:val="00AB787A"/>
    <w:rsid w:val="00AC20C9"/>
    <w:rsid w:val="00AE2B7A"/>
    <w:rsid w:val="00AE391A"/>
    <w:rsid w:val="00AE5AC7"/>
    <w:rsid w:val="00AF338B"/>
    <w:rsid w:val="00AF559A"/>
    <w:rsid w:val="00AF5766"/>
    <w:rsid w:val="00B15698"/>
    <w:rsid w:val="00B165C5"/>
    <w:rsid w:val="00B61A09"/>
    <w:rsid w:val="00B74296"/>
    <w:rsid w:val="00B76191"/>
    <w:rsid w:val="00B9027D"/>
    <w:rsid w:val="00B938ED"/>
    <w:rsid w:val="00BA05C2"/>
    <w:rsid w:val="00BB31D8"/>
    <w:rsid w:val="00BF094D"/>
    <w:rsid w:val="00BF499C"/>
    <w:rsid w:val="00BF57FE"/>
    <w:rsid w:val="00BF71F9"/>
    <w:rsid w:val="00C003C9"/>
    <w:rsid w:val="00C04290"/>
    <w:rsid w:val="00C107F9"/>
    <w:rsid w:val="00C174FF"/>
    <w:rsid w:val="00C17D02"/>
    <w:rsid w:val="00C55B6E"/>
    <w:rsid w:val="00C71F78"/>
    <w:rsid w:val="00C831FA"/>
    <w:rsid w:val="00C87EA9"/>
    <w:rsid w:val="00C91A51"/>
    <w:rsid w:val="00C93E8F"/>
    <w:rsid w:val="00CA6582"/>
    <w:rsid w:val="00CC201E"/>
    <w:rsid w:val="00CD6D74"/>
    <w:rsid w:val="00CE1A66"/>
    <w:rsid w:val="00CE7CE4"/>
    <w:rsid w:val="00CF27E3"/>
    <w:rsid w:val="00D04328"/>
    <w:rsid w:val="00D10507"/>
    <w:rsid w:val="00D221A7"/>
    <w:rsid w:val="00D35CDB"/>
    <w:rsid w:val="00D36822"/>
    <w:rsid w:val="00D41461"/>
    <w:rsid w:val="00D533C1"/>
    <w:rsid w:val="00D5659C"/>
    <w:rsid w:val="00D65AEB"/>
    <w:rsid w:val="00D9723E"/>
    <w:rsid w:val="00DA6BC0"/>
    <w:rsid w:val="00DB0D3E"/>
    <w:rsid w:val="00DB724B"/>
    <w:rsid w:val="00DB7587"/>
    <w:rsid w:val="00DC16D5"/>
    <w:rsid w:val="00DD40AE"/>
    <w:rsid w:val="00DE098A"/>
    <w:rsid w:val="00DE2F01"/>
    <w:rsid w:val="00E01661"/>
    <w:rsid w:val="00E12D86"/>
    <w:rsid w:val="00E16AB1"/>
    <w:rsid w:val="00E17F42"/>
    <w:rsid w:val="00E24007"/>
    <w:rsid w:val="00E260D2"/>
    <w:rsid w:val="00E62C9F"/>
    <w:rsid w:val="00E676A1"/>
    <w:rsid w:val="00E72FFA"/>
    <w:rsid w:val="00E814D1"/>
    <w:rsid w:val="00E86D7E"/>
    <w:rsid w:val="00E92271"/>
    <w:rsid w:val="00EB352D"/>
    <w:rsid w:val="00EB4447"/>
    <w:rsid w:val="00EB7FF2"/>
    <w:rsid w:val="00EC5C70"/>
    <w:rsid w:val="00EE4012"/>
    <w:rsid w:val="00EE57CA"/>
    <w:rsid w:val="00EE7734"/>
    <w:rsid w:val="00EF31A3"/>
    <w:rsid w:val="00EF6068"/>
    <w:rsid w:val="00F03E70"/>
    <w:rsid w:val="00F2714A"/>
    <w:rsid w:val="00F30244"/>
    <w:rsid w:val="00F3032E"/>
    <w:rsid w:val="00F537C1"/>
    <w:rsid w:val="00F55191"/>
    <w:rsid w:val="00F60F04"/>
    <w:rsid w:val="00F611C9"/>
    <w:rsid w:val="00F61EDF"/>
    <w:rsid w:val="00F63AC5"/>
    <w:rsid w:val="00F65CD7"/>
    <w:rsid w:val="00F711EF"/>
    <w:rsid w:val="00F71EFA"/>
    <w:rsid w:val="00F82340"/>
    <w:rsid w:val="00FA6CCF"/>
    <w:rsid w:val="00FB0839"/>
    <w:rsid w:val="00FC2803"/>
    <w:rsid w:val="00FC70DC"/>
    <w:rsid w:val="00FD6286"/>
    <w:rsid w:val="00FD63FA"/>
    <w:rsid w:val="00FE002A"/>
    <w:rsid w:val="00FE1352"/>
    <w:rsid w:val="00FE45D5"/>
    <w:rsid w:val="02757B5C"/>
    <w:rsid w:val="04AC0D38"/>
    <w:rsid w:val="04BC02DC"/>
    <w:rsid w:val="04D84339"/>
    <w:rsid w:val="05074A5E"/>
    <w:rsid w:val="09CB74D0"/>
    <w:rsid w:val="0F0422AA"/>
    <w:rsid w:val="0F1C6606"/>
    <w:rsid w:val="0F8E78A4"/>
    <w:rsid w:val="0FA33BAE"/>
    <w:rsid w:val="103A3550"/>
    <w:rsid w:val="11117E5B"/>
    <w:rsid w:val="128B7BED"/>
    <w:rsid w:val="14AB5031"/>
    <w:rsid w:val="151C54AB"/>
    <w:rsid w:val="1587268A"/>
    <w:rsid w:val="19772AE8"/>
    <w:rsid w:val="1A590C7F"/>
    <w:rsid w:val="1B2458CD"/>
    <w:rsid w:val="1F874A15"/>
    <w:rsid w:val="20DC6FC8"/>
    <w:rsid w:val="216337F8"/>
    <w:rsid w:val="21F7737C"/>
    <w:rsid w:val="231126A6"/>
    <w:rsid w:val="24137E7E"/>
    <w:rsid w:val="24E66AFB"/>
    <w:rsid w:val="256A49ED"/>
    <w:rsid w:val="25CF050A"/>
    <w:rsid w:val="27315F01"/>
    <w:rsid w:val="28C9652B"/>
    <w:rsid w:val="2DA724E0"/>
    <w:rsid w:val="2DBB143E"/>
    <w:rsid w:val="2DE2172E"/>
    <w:rsid w:val="2EC27010"/>
    <w:rsid w:val="2EE45DC1"/>
    <w:rsid w:val="2F267F0F"/>
    <w:rsid w:val="347C4A72"/>
    <w:rsid w:val="351E26E0"/>
    <w:rsid w:val="379A0577"/>
    <w:rsid w:val="386A795E"/>
    <w:rsid w:val="3A236223"/>
    <w:rsid w:val="3AA8249F"/>
    <w:rsid w:val="3BA81DB6"/>
    <w:rsid w:val="3E017769"/>
    <w:rsid w:val="3E8759B8"/>
    <w:rsid w:val="3EF57E37"/>
    <w:rsid w:val="40FB602D"/>
    <w:rsid w:val="46F06C62"/>
    <w:rsid w:val="4A7F01CA"/>
    <w:rsid w:val="4F2B52B6"/>
    <w:rsid w:val="503E0E7B"/>
    <w:rsid w:val="51281937"/>
    <w:rsid w:val="5A15286F"/>
    <w:rsid w:val="5AEB58EF"/>
    <w:rsid w:val="5F0B279E"/>
    <w:rsid w:val="5F4A1672"/>
    <w:rsid w:val="600B4928"/>
    <w:rsid w:val="613B7B52"/>
    <w:rsid w:val="64141D1A"/>
    <w:rsid w:val="64AE6F62"/>
    <w:rsid w:val="65751963"/>
    <w:rsid w:val="662C7DB4"/>
    <w:rsid w:val="66BF1F8F"/>
    <w:rsid w:val="68CA26E5"/>
    <w:rsid w:val="69DC5CE8"/>
    <w:rsid w:val="6AFC4319"/>
    <w:rsid w:val="6B7F60BD"/>
    <w:rsid w:val="6C185751"/>
    <w:rsid w:val="6C19442C"/>
    <w:rsid w:val="6C906477"/>
    <w:rsid w:val="6E941EF4"/>
    <w:rsid w:val="6F337C93"/>
    <w:rsid w:val="6FA3786C"/>
    <w:rsid w:val="6FA678E5"/>
    <w:rsid w:val="72535B63"/>
    <w:rsid w:val="7393652F"/>
    <w:rsid w:val="76335669"/>
    <w:rsid w:val="77B204CF"/>
    <w:rsid w:val="7ABD5C73"/>
    <w:rsid w:val="7CC5205A"/>
    <w:rsid w:val="7CF47D38"/>
    <w:rsid w:val="7EA34559"/>
    <w:rsid w:val="7EE93984"/>
    <w:rsid w:val="7F16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2 Char"/>
    <w:basedOn w:val="8"/>
    <w:link w:val="3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Header Char"/>
    <w:basedOn w:val="8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Balloon Text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189</Words>
  <Characters>224</Characters>
  <Lines>0</Lines>
  <Paragraphs>0</Paragraphs>
  <TotalTime>1</TotalTime>
  <ScaleCrop>false</ScaleCrop>
  <LinksUpToDate>false</LinksUpToDate>
  <CharactersWithSpaces>243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2019-09-29T10:46:00Z</dcterms:created>
  <dc:creator>微软用户</dc:creator>
  <cp:lastModifiedBy>黑色冰淇淋</cp:lastModifiedBy>
  <cp:lastPrinted>2020-09-29T09:39:00Z</cp:lastPrinted>
  <dcterms:modified xsi:type="dcterms:W3CDTF">2022-02-24T03:49:13Z</dcterms:modified>
  <dc:title>南京中医药大学2019年国庆节假期值班表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E63D61A7F2294E14896CABC121337A42</vt:lpwstr>
  </property>
  <property fmtid="{D5CDD505-2E9C-101B-9397-08002B2CF9AE}" pid="4" name="KSOSaveFontToCloudKey">
    <vt:lpwstr>437087334_cloud</vt:lpwstr>
  </property>
</Properties>
</file>