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A60" w:rsidRDefault="007541DC" w:rsidP="001452A1">
      <w:pPr>
        <w:spacing w:line="700" w:lineRule="exact"/>
        <w:rPr>
          <w:rFonts w:ascii="仿宋" w:eastAsia="仿宋" w:hAnsi="仿宋"/>
          <w:sz w:val="44"/>
          <w:szCs w:val="44"/>
        </w:rPr>
      </w:pPr>
      <w:bookmarkStart w:id="0" w:name="_Toc22594"/>
      <w:r w:rsidRPr="00247BD8">
        <w:rPr>
          <w:rFonts w:ascii="仿宋" w:eastAsia="仿宋" w:hAnsi="仿宋" w:hint="eastAsia"/>
          <w:sz w:val="32"/>
          <w:szCs w:val="32"/>
        </w:rPr>
        <w:t>附件</w:t>
      </w:r>
      <w:r w:rsidRPr="00247BD8">
        <w:rPr>
          <w:rFonts w:ascii="仿宋" w:eastAsia="仿宋" w:hAnsi="仿宋" w:hint="eastAsia"/>
          <w:sz w:val="44"/>
          <w:szCs w:val="44"/>
        </w:rPr>
        <w:t>：</w:t>
      </w:r>
    </w:p>
    <w:p w:rsidR="00C53A60" w:rsidRDefault="00C53A60" w:rsidP="00C53A60">
      <w:pPr>
        <w:spacing w:line="700" w:lineRule="exact"/>
        <w:jc w:val="center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hint="eastAsia"/>
          <w:sz w:val="44"/>
          <w:szCs w:val="44"/>
        </w:rPr>
        <w:t>活动路线</w:t>
      </w:r>
    </w:p>
    <w:p w:rsidR="00C53A60" w:rsidRDefault="00C53A60" w:rsidP="001452A1">
      <w:pPr>
        <w:spacing w:line="700" w:lineRule="exact"/>
        <w:rPr>
          <w:rFonts w:ascii="仿宋" w:eastAsia="仿宋" w:hAnsi="仿宋" w:hint="eastAsia"/>
          <w:sz w:val="44"/>
          <w:szCs w:val="44"/>
        </w:rPr>
      </w:pPr>
      <w:r>
        <w:rPr>
          <w:rFonts w:ascii="仿宋" w:eastAsia="仿宋" w:hAnsi="仿宋" w:hint="eastAsia"/>
          <w:noProof/>
          <w:sz w:val="44"/>
          <w:szCs w:val="44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1496060</wp:posOffset>
            </wp:positionH>
            <wp:positionV relativeFrom="paragraph">
              <wp:posOffset>6350</wp:posOffset>
            </wp:positionV>
            <wp:extent cx="2840355" cy="3565525"/>
            <wp:effectExtent l="0" t="0" r="0" b="0"/>
            <wp:wrapNone/>
            <wp:docPr id="2" name="图片 2" descr="E:\1文体活动\1健步行\2024\下半年健步行\路线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E:\1文体活动\1健步行\2024\下半年健步行\路线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355" cy="356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3A60" w:rsidRDefault="00C53A60" w:rsidP="001452A1">
      <w:pPr>
        <w:spacing w:line="700" w:lineRule="exact"/>
        <w:rPr>
          <w:rFonts w:ascii="仿宋" w:eastAsia="仿宋" w:hAnsi="仿宋" w:hint="eastAsia"/>
          <w:sz w:val="44"/>
          <w:szCs w:val="44"/>
        </w:rPr>
      </w:pPr>
    </w:p>
    <w:p w:rsidR="00C53A60" w:rsidRDefault="00247BD8" w:rsidP="001452A1">
      <w:pPr>
        <w:spacing w:line="700" w:lineRule="exact"/>
        <w:rPr>
          <w:rFonts w:ascii="方正小标宋_GBK" w:eastAsia="方正小标宋_GBK" w:hAnsi="仿宋"/>
          <w:sz w:val="44"/>
          <w:szCs w:val="44"/>
        </w:rPr>
      </w:pPr>
      <w:r>
        <w:rPr>
          <w:rFonts w:ascii="方正小标宋_GBK" w:eastAsia="方正小标宋_GBK" w:hAnsi="仿宋" w:hint="eastAsia"/>
          <w:sz w:val="44"/>
          <w:szCs w:val="44"/>
        </w:rPr>
        <w:t xml:space="preserve"> </w:t>
      </w:r>
      <w:r>
        <w:rPr>
          <w:rFonts w:ascii="方正小标宋_GBK" w:eastAsia="方正小标宋_GBK" w:hAnsi="仿宋"/>
          <w:sz w:val="44"/>
          <w:szCs w:val="44"/>
        </w:rPr>
        <w:t xml:space="preserve"> </w:t>
      </w:r>
    </w:p>
    <w:p w:rsidR="00C53A60" w:rsidRDefault="00C53A60" w:rsidP="001452A1">
      <w:pPr>
        <w:spacing w:line="700" w:lineRule="exact"/>
        <w:rPr>
          <w:rFonts w:ascii="方正小标宋_GBK" w:eastAsia="方正小标宋_GBK" w:hAnsi="仿宋"/>
          <w:sz w:val="44"/>
          <w:szCs w:val="44"/>
        </w:rPr>
      </w:pPr>
    </w:p>
    <w:p w:rsidR="00C53A60" w:rsidRDefault="00C53A60" w:rsidP="001452A1">
      <w:pPr>
        <w:spacing w:line="700" w:lineRule="exact"/>
        <w:rPr>
          <w:rFonts w:ascii="方正小标宋_GBK" w:eastAsia="方正小标宋_GBK" w:hAnsi="仿宋"/>
          <w:sz w:val="44"/>
          <w:szCs w:val="44"/>
        </w:rPr>
      </w:pPr>
    </w:p>
    <w:p w:rsidR="00C53A60" w:rsidRDefault="00C53A60" w:rsidP="001452A1">
      <w:pPr>
        <w:spacing w:line="700" w:lineRule="exact"/>
        <w:rPr>
          <w:rFonts w:ascii="方正小标宋_GBK" w:eastAsia="方正小标宋_GBK" w:hAnsi="仿宋"/>
          <w:sz w:val="44"/>
          <w:szCs w:val="44"/>
        </w:rPr>
      </w:pPr>
    </w:p>
    <w:p w:rsidR="00C53A60" w:rsidRDefault="00C53A60" w:rsidP="001452A1">
      <w:pPr>
        <w:spacing w:line="700" w:lineRule="exact"/>
        <w:rPr>
          <w:rFonts w:ascii="方正小标宋_GBK" w:eastAsia="方正小标宋_GBK" w:hAnsi="仿宋"/>
          <w:sz w:val="44"/>
          <w:szCs w:val="44"/>
        </w:rPr>
      </w:pPr>
    </w:p>
    <w:p w:rsidR="00C53A60" w:rsidRDefault="00C53A60" w:rsidP="001452A1">
      <w:pPr>
        <w:spacing w:line="700" w:lineRule="exact"/>
        <w:rPr>
          <w:rFonts w:ascii="方正小标宋_GBK" w:eastAsia="方正小标宋_GBK" w:hAnsi="仿宋"/>
          <w:sz w:val="44"/>
          <w:szCs w:val="44"/>
        </w:rPr>
      </w:pPr>
    </w:p>
    <w:p w:rsidR="00C53A60" w:rsidRDefault="00C53A60" w:rsidP="001452A1">
      <w:pPr>
        <w:spacing w:line="700" w:lineRule="exact"/>
        <w:rPr>
          <w:rFonts w:ascii="方正小标宋_GBK" w:eastAsia="方正小标宋_GBK" w:hAnsi="仿宋"/>
          <w:sz w:val="44"/>
          <w:szCs w:val="44"/>
        </w:rPr>
      </w:pPr>
    </w:p>
    <w:p w:rsidR="00012D4A" w:rsidRPr="00A770E9" w:rsidRDefault="007541DC" w:rsidP="00C53A60">
      <w:pPr>
        <w:spacing w:line="70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A770E9">
        <w:rPr>
          <w:rFonts w:ascii="方正小标宋_GBK" w:eastAsia="方正小标宋_GBK" w:hAnsi="仿宋" w:hint="eastAsia"/>
          <w:sz w:val="44"/>
          <w:szCs w:val="44"/>
        </w:rPr>
        <w:t>“</w:t>
      </w:r>
      <w:r w:rsidR="00B2579C" w:rsidRPr="00A770E9">
        <w:rPr>
          <w:rFonts w:ascii="方正小标宋_GBK" w:eastAsia="方正小标宋_GBK" w:hAnsi="仿宋" w:hint="eastAsia"/>
          <w:sz w:val="44"/>
          <w:szCs w:val="44"/>
        </w:rPr>
        <w:t>高校健步走</w:t>
      </w:r>
      <w:r w:rsidRPr="00A770E9">
        <w:rPr>
          <w:rFonts w:ascii="方正小标宋_GBK" w:eastAsia="方正小标宋_GBK" w:hAnsi="仿宋" w:hint="eastAsia"/>
          <w:sz w:val="44"/>
          <w:szCs w:val="44"/>
        </w:rPr>
        <w:t>”</w:t>
      </w:r>
      <w:r w:rsidR="00FB7B61" w:rsidRPr="00A770E9">
        <w:rPr>
          <w:rFonts w:ascii="方正小标宋_GBK" w:eastAsia="方正小标宋_GBK" w:hAnsi="仿宋" w:hint="eastAsia"/>
          <w:sz w:val="44"/>
          <w:szCs w:val="44"/>
        </w:rPr>
        <w:t>小程序</w:t>
      </w:r>
      <w:bookmarkEnd w:id="0"/>
      <w:r w:rsidR="00A11C5D" w:rsidRPr="00A770E9">
        <w:rPr>
          <w:rFonts w:ascii="方正小标宋_GBK" w:eastAsia="方正小标宋_GBK" w:hAnsi="仿宋" w:hint="eastAsia"/>
          <w:sz w:val="44"/>
          <w:szCs w:val="44"/>
        </w:rPr>
        <w:t>使用教程</w:t>
      </w:r>
    </w:p>
    <w:p w:rsidR="00012D4A" w:rsidRPr="00A770E9" w:rsidRDefault="00F13574" w:rsidP="001452A1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 w:rsidRPr="00A770E9">
        <w:rPr>
          <w:rFonts w:ascii="仿宋" w:eastAsia="仿宋" w:hAnsi="仿宋" w:hint="eastAsia"/>
          <w:b/>
          <w:sz w:val="32"/>
          <w:szCs w:val="32"/>
        </w:rPr>
        <w:t>一、</w:t>
      </w:r>
      <w:bookmarkStart w:id="1" w:name="_Toc18595"/>
      <w:r w:rsidR="00FB7B61" w:rsidRPr="00A770E9">
        <w:rPr>
          <w:rFonts w:ascii="仿宋" w:eastAsia="仿宋" w:hAnsi="仿宋" w:hint="eastAsia"/>
          <w:b/>
          <w:sz w:val="32"/>
          <w:szCs w:val="32"/>
        </w:rPr>
        <w:t>加载小程序</w:t>
      </w:r>
      <w:bookmarkEnd w:id="1"/>
    </w:p>
    <w:p w:rsidR="00012D4A" w:rsidRPr="00A770E9" w:rsidRDefault="00FB7B61" w:rsidP="001452A1">
      <w:pPr>
        <w:spacing w:line="560" w:lineRule="exact"/>
        <w:rPr>
          <w:rFonts w:ascii="仿宋" w:eastAsia="仿宋" w:hAnsi="仿宋"/>
          <w:sz w:val="32"/>
          <w:szCs w:val="32"/>
        </w:rPr>
      </w:pPr>
      <w:r w:rsidRPr="00A770E9">
        <w:rPr>
          <w:rFonts w:ascii="仿宋" w:eastAsia="仿宋" w:hAnsi="仿宋" w:hint="eastAsia"/>
          <w:sz w:val="32"/>
          <w:szCs w:val="32"/>
        </w:rPr>
        <w:t>注意：加载小程序有两种方法</w:t>
      </w:r>
    </w:p>
    <w:p w:rsidR="00012D4A" w:rsidRPr="00A770E9" w:rsidRDefault="00F13574" w:rsidP="001452A1">
      <w:pPr>
        <w:spacing w:line="560" w:lineRule="exact"/>
        <w:rPr>
          <w:rFonts w:ascii="仿宋" w:eastAsia="仿宋" w:hAnsi="仿宋"/>
          <w:sz w:val="32"/>
          <w:szCs w:val="32"/>
        </w:rPr>
      </w:pPr>
      <w:bookmarkStart w:id="2" w:name="_Toc1424"/>
      <w:r w:rsidRPr="00A770E9">
        <w:rPr>
          <w:rFonts w:ascii="仿宋" w:eastAsia="仿宋" w:hAnsi="仿宋" w:hint="eastAsia"/>
          <w:sz w:val="32"/>
          <w:szCs w:val="32"/>
        </w:rPr>
        <w:t>1、</w:t>
      </w:r>
      <w:r w:rsidR="00FB7B61" w:rsidRPr="00A770E9">
        <w:rPr>
          <w:rFonts w:ascii="仿宋" w:eastAsia="仿宋" w:hAnsi="仿宋" w:hint="eastAsia"/>
          <w:sz w:val="32"/>
          <w:szCs w:val="32"/>
        </w:rPr>
        <w:t>登陆微信,搜索小程序：</w:t>
      </w:r>
      <w:bookmarkEnd w:id="2"/>
      <w:r w:rsidR="00B2579C" w:rsidRPr="00A770E9">
        <w:rPr>
          <w:rFonts w:ascii="仿宋" w:eastAsia="仿宋" w:hAnsi="仿宋" w:hint="eastAsia"/>
          <w:sz w:val="32"/>
          <w:szCs w:val="32"/>
        </w:rPr>
        <w:t>高校健步走</w:t>
      </w:r>
    </w:p>
    <w:p w:rsidR="00116B61" w:rsidRPr="00A770E9" w:rsidRDefault="00B2579C" w:rsidP="001452A1">
      <w:pPr>
        <w:spacing w:line="560" w:lineRule="exact"/>
        <w:rPr>
          <w:rFonts w:ascii="仿宋" w:eastAsia="仿宋" w:hAnsi="仿宋"/>
          <w:sz w:val="32"/>
          <w:szCs w:val="32"/>
        </w:rPr>
      </w:pPr>
      <w:r w:rsidRPr="00A770E9"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1072" behindDoc="0" locked="0" layoutInCell="1" allowOverlap="1" wp14:anchorId="1C498F2E">
            <wp:simplePos x="0" y="0"/>
            <wp:positionH relativeFrom="column">
              <wp:posOffset>260985</wp:posOffset>
            </wp:positionH>
            <wp:positionV relativeFrom="paragraph">
              <wp:posOffset>111760</wp:posOffset>
            </wp:positionV>
            <wp:extent cx="4444230" cy="1638300"/>
            <wp:effectExtent l="0" t="0" r="0" b="0"/>
            <wp:wrapNone/>
            <wp:docPr id="3" name="图片 3" descr="C:\Users\DELL\Desktop\微信下载\WeChat Files\guhongning\FileStorage\Temp\f2110396bab7a02480f34d2333ea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微信下载\WeChat Files\guhongning\FileStorage\Temp\f2110396bab7a02480f34d2333ea4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23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70E9"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10288905" cy="3792855"/>
            <wp:effectExtent l="0" t="0" r="0" b="0"/>
            <wp:docPr id="5" name="图片 5" descr="C:\Users\DELL\Desktop\微信下载\WeChat Files\guhongning\FileStorage\Temp\f2110396bab7a02480f34d2333ea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微信下载\WeChat Files\guhongning\FileStorage\Temp\f2110396bab7a02480f34d2333ea40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8905" cy="379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0E9">
        <w:rPr>
          <w:rFonts w:ascii="仿宋" w:eastAsia="仿宋" w:hAnsi="仿宋"/>
          <w:noProof/>
          <w:sz w:val="32"/>
          <w:szCs w:val="32"/>
        </w:rPr>
        <w:t xml:space="preserve"> </w:t>
      </w:r>
    </w:p>
    <w:p w:rsidR="00114EBF" w:rsidRPr="00A770E9" w:rsidRDefault="00114EBF" w:rsidP="001452A1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12076D" w:rsidRDefault="0012076D" w:rsidP="001452A1">
      <w:pPr>
        <w:spacing w:line="560" w:lineRule="exact"/>
        <w:rPr>
          <w:rFonts w:ascii="仿宋" w:eastAsia="仿宋" w:hAnsi="仿宋"/>
          <w:sz w:val="32"/>
          <w:szCs w:val="32"/>
        </w:rPr>
      </w:pPr>
      <w:bookmarkStart w:id="3" w:name="_Toc73912518"/>
      <w:bookmarkStart w:id="4" w:name="_Toc31755"/>
    </w:p>
    <w:p w:rsidR="00C53A60" w:rsidRDefault="00C53A60">
      <w:pPr>
        <w:widowControl/>
        <w:spacing w:line="24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12076D" w:rsidRDefault="0012076D" w:rsidP="001452A1">
      <w:pPr>
        <w:spacing w:line="560" w:lineRule="exact"/>
        <w:rPr>
          <w:rFonts w:ascii="仿宋" w:eastAsia="仿宋" w:hAnsi="仿宋"/>
          <w:sz w:val="32"/>
          <w:szCs w:val="32"/>
        </w:rPr>
      </w:pPr>
      <w:bookmarkStart w:id="5" w:name="_GoBack"/>
      <w:bookmarkEnd w:id="5"/>
    </w:p>
    <w:p w:rsidR="00012D4A" w:rsidRPr="00A770E9" w:rsidRDefault="00F13574" w:rsidP="001452A1">
      <w:pPr>
        <w:spacing w:line="560" w:lineRule="exact"/>
        <w:rPr>
          <w:rFonts w:ascii="仿宋" w:eastAsia="仿宋" w:hAnsi="仿宋"/>
          <w:sz w:val="32"/>
          <w:szCs w:val="32"/>
        </w:rPr>
      </w:pPr>
      <w:r w:rsidRPr="00A770E9">
        <w:rPr>
          <w:rFonts w:ascii="仿宋" w:eastAsia="仿宋" w:hAnsi="仿宋" w:hint="eastAsia"/>
          <w:sz w:val="32"/>
          <w:szCs w:val="32"/>
        </w:rPr>
        <w:t>2、</w:t>
      </w:r>
      <w:r w:rsidR="00FB7B61" w:rsidRPr="00A770E9">
        <w:rPr>
          <w:rFonts w:ascii="仿宋" w:eastAsia="仿宋" w:hAnsi="仿宋" w:hint="eastAsia"/>
          <w:sz w:val="32"/>
          <w:szCs w:val="32"/>
        </w:rPr>
        <w:t>用微信扫描二维码</w:t>
      </w:r>
      <w:bookmarkEnd w:id="3"/>
      <w:bookmarkEnd w:id="4"/>
    </w:p>
    <w:p w:rsidR="00C03212" w:rsidRPr="00A770E9" w:rsidRDefault="00E66F40" w:rsidP="001452A1">
      <w:pPr>
        <w:spacing w:line="560" w:lineRule="exact"/>
        <w:rPr>
          <w:rFonts w:ascii="仿宋" w:eastAsia="仿宋" w:hAnsi="仿宋"/>
          <w:sz w:val="32"/>
          <w:szCs w:val="32"/>
          <w:highlight w:val="yellow"/>
        </w:rPr>
      </w:pPr>
      <w:r w:rsidRPr="00A770E9">
        <w:rPr>
          <w:rFonts w:ascii="仿宋" w:eastAsia="仿宋" w:hAnsi="仿宋"/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356235</wp:posOffset>
            </wp:positionH>
            <wp:positionV relativeFrom="paragraph">
              <wp:posOffset>149860</wp:posOffset>
            </wp:positionV>
            <wp:extent cx="2114550" cy="2114550"/>
            <wp:effectExtent l="0" t="0" r="0" b="0"/>
            <wp:wrapNone/>
            <wp:docPr id="6" name="图片 6" descr="C:\Users\DELL\Desktop\微信下载\WeChat Files\guhongning\FileStorage\Temp\69dc34849cd46fcf6c4e4f4b30eed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esktop\微信下载\WeChat Files\guhongning\FileStorage\Temp\69dc34849cd46fcf6c4e4f4b30eed9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4EBF" w:rsidRPr="00A770E9" w:rsidRDefault="00114EBF" w:rsidP="001452A1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bookmarkStart w:id="6" w:name="_Toc73912519"/>
    </w:p>
    <w:p w:rsidR="00114EBF" w:rsidRPr="00A770E9" w:rsidRDefault="00114EBF" w:rsidP="001452A1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p w:rsidR="00114EBF" w:rsidRPr="00A770E9" w:rsidRDefault="00114EBF" w:rsidP="001452A1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p w:rsidR="0012076D" w:rsidRDefault="0012076D" w:rsidP="001452A1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p w:rsidR="0012076D" w:rsidRDefault="0012076D" w:rsidP="001452A1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p w:rsidR="0012076D" w:rsidRDefault="0012076D" w:rsidP="001452A1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p w:rsidR="00864E7D" w:rsidRDefault="0012076D" w:rsidP="001452A1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注</w:t>
      </w:r>
      <w:r w:rsidR="00FB7B61" w:rsidRPr="00A770E9">
        <w:rPr>
          <w:rFonts w:ascii="仿宋" w:eastAsia="仿宋" w:hAnsi="仿宋" w:hint="eastAsia"/>
          <w:b/>
          <w:sz w:val="32"/>
          <w:szCs w:val="32"/>
        </w:rPr>
        <w:t>意事项：</w:t>
      </w:r>
    </w:p>
    <w:p w:rsidR="00012D4A" w:rsidRPr="00A770E9" w:rsidRDefault="00864E7D" w:rsidP="001452A1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1、</w:t>
      </w:r>
      <w:r w:rsidR="00FB7B61" w:rsidRPr="00A770E9">
        <w:rPr>
          <w:rFonts w:ascii="仿宋" w:eastAsia="仿宋" w:hAnsi="仿宋" w:hint="eastAsia"/>
          <w:b/>
          <w:sz w:val="32"/>
          <w:szCs w:val="32"/>
        </w:rPr>
        <w:t>允许小程序获取你的位置信息</w:t>
      </w:r>
      <w:bookmarkEnd w:id="6"/>
    </w:p>
    <w:p w:rsidR="00F34433" w:rsidRPr="00A770E9" w:rsidRDefault="00A770E9" w:rsidP="001452A1">
      <w:pPr>
        <w:spacing w:line="560" w:lineRule="exact"/>
        <w:rPr>
          <w:rFonts w:ascii="仿宋" w:eastAsia="仿宋" w:hAnsi="仿宋"/>
          <w:sz w:val="32"/>
          <w:szCs w:val="32"/>
        </w:rPr>
      </w:pPr>
      <w:r w:rsidRPr="00A770E9">
        <w:rPr>
          <w:rFonts w:ascii="仿宋" w:eastAsia="仿宋" w:hAnsi="仿宋"/>
          <w:b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194310</wp:posOffset>
            </wp:positionH>
            <wp:positionV relativeFrom="paragraph">
              <wp:posOffset>95884</wp:posOffset>
            </wp:positionV>
            <wp:extent cx="2762250" cy="1562599"/>
            <wp:effectExtent l="0" t="0" r="0" b="0"/>
            <wp:wrapNone/>
            <wp:docPr id="7" name="图片 7" descr="C:\Users\DELL\Desktop\微信下载\WeChat Files\guhongning\FileStorage\Temp\b6572e37a50b44652ac070276a21c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esktop\微信下载\WeChat Files\guhongning\FileStorage\Temp\b6572e37a50b44652ac070276a21c3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113" cy="1570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4EBF" w:rsidRPr="00A770E9" w:rsidRDefault="00114EBF" w:rsidP="001452A1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bookmarkStart w:id="7" w:name="_Toc73912520"/>
      <w:bookmarkStart w:id="8" w:name="_Toc19074"/>
    </w:p>
    <w:p w:rsidR="00114EBF" w:rsidRPr="00A770E9" w:rsidRDefault="00114EBF" w:rsidP="001452A1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p w:rsidR="00114EBF" w:rsidRPr="00A770E9" w:rsidRDefault="00114EBF" w:rsidP="001452A1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p w:rsidR="00864E7D" w:rsidRDefault="00864E7D" w:rsidP="001452A1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p w:rsidR="00012D4A" w:rsidRPr="00A770E9" w:rsidRDefault="00A97352" w:rsidP="001452A1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 w:rsidRPr="00A770E9">
        <w:rPr>
          <w:rFonts w:ascii="仿宋" w:eastAsia="仿宋" w:hAnsi="仿宋" w:hint="eastAsia"/>
          <w:b/>
          <w:sz w:val="32"/>
          <w:szCs w:val="32"/>
        </w:rPr>
        <w:t>二、</w:t>
      </w:r>
      <w:r w:rsidR="00FB7B61" w:rsidRPr="00A770E9">
        <w:rPr>
          <w:rFonts w:ascii="仿宋" w:eastAsia="仿宋" w:hAnsi="仿宋" w:hint="eastAsia"/>
          <w:b/>
          <w:sz w:val="32"/>
          <w:szCs w:val="32"/>
        </w:rPr>
        <w:t>登录</w:t>
      </w:r>
      <w:bookmarkEnd w:id="7"/>
      <w:r w:rsidR="00FB7B61" w:rsidRPr="00A770E9">
        <w:rPr>
          <w:rFonts w:ascii="仿宋" w:eastAsia="仿宋" w:hAnsi="仿宋" w:hint="eastAsia"/>
          <w:b/>
          <w:sz w:val="32"/>
          <w:szCs w:val="32"/>
        </w:rPr>
        <w:t>小程序</w:t>
      </w:r>
      <w:bookmarkEnd w:id="8"/>
    </w:p>
    <w:p w:rsidR="00012D4A" w:rsidRPr="00A770E9" w:rsidRDefault="00FB7B61" w:rsidP="001452A1">
      <w:pPr>
        <w:spacing w:line="560" w:lineRule="exact"/>
        <w:rPr>
          <w:rFonts w:ascii="仿宋" w:eastAsia="仿宋" w:hAnsi="仿宋"/>
          <w:sz w:val="32"/>
          <w:szCs w:val="32"/>
        </w:rPr>
      </w:pPr>
      <w:r w:rsidRPr="00A770E9">
        <w:rPr>
          <w:rFonts w:ascii="仿宋" w:eastAsia="仿宋" w:hAnsi="仿宋" w:hint="eastAsia"/>
          <w:sz w:val="32"/>
          <w:szCs w:val="32"/>
        </w:rPr>
        <w:t>登陆小程序时只需输入工</w:t>
      </w:r>
      <w:r w:rsidR="00A97352" w:rsidRPr="00A770E9">
        <w:rPr>
          <w:rFonts w:ascii="仿宋" w:eastAsia="仿宋" w:hAnsi="仿宋" w:hint="eastAsia"/>
          <w:sz w:val="32"/>
          <w:szCs w:val="32"/>
        </w:rPr>
        <w:t>资</w:t>
      </w:r>
      <w:r w:rsidRPr="00A770E9">
        <w:rPr>
          <w:rFonts w:ascii="仿宋" w:eastAsia="仿宋" w:hAnsi="仿宋" w:hint="eastAsia"/>
          <w:sz w:val="32"/>
          <w:szCs w:val="32"/>
        </w:rPr>
        <w:t>号和姓名即可。</w:t>
      </w:r>
    </w:p>
    <w:p w:rsidR="00C03212" w:rsidRPr="00A770E9" w:rsidRDefault="00C643E8" w:rsidP="001452A1">
      <w:pPr>
        <w:spacing w:line="560" w:lineRule="exact"/>
        <w:rPr>
          <w:rFonts w:ascii="仿宋" w:eastAsia="仿宋" w:hAnsi="仿宋"/>
          <w:sz w:val="32"/>
          <w:szCs w:val="32"/>
        </w:rPr>
      </w:pPr>
      <w:r w:rsidRPr="00A770E9">
        <w:rPr>
          <w:noProof/>
          <w:sz w:val="32"/>
          <w:szCs w:val="32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289560</wp:posOffset>
            </wp:positionH>
            <wp:positionV relativeFrom="paragraph">
              <wp:posOffset>31750</wp:posOffset>
            </wp:positionV>
            <wp:extent cx="2228850" cy="2930753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930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4EBF" w:rsidRPr="00A770E9" w:rsidRDefault="00114EBF" w:rsidP="001452A1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bookmarkStart w:id="9" w:name="_Toc73912521"/>
      <w:bookmarkStart w:id="10" w:name="_Toc23637"/>
    </w:p>
    <w:p w:rsidR="00114EBF" w:rsidRPr="00A770E9" w:rsidRDefault="00114EBF" w:rsidP="001452A1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p w:rsidR="00114EBF" w:rsidRPr="00A770E9" w:rsidRDefault="00114EBF" w:rsidP="001452A1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p w:rsidR="00114EBF" w:rsidRPr="00A770E9" w:rsidRDefault="00114EBF" w:rsidP="001452A1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p w:rsidR="000D40AA" w:rsidRDefault="000D40AA" w:rsidP="001452A1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p w:rsidR="0012076D" w:rsidRDefault="0012076D" w:rsidP="001452A1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p w:rsidR="0012076D" w:rsidRDefault="0012076D" w:rsidP="001452A1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p w:rsidR="0012076D" w:rsidRDefault="0012076D" w:rsidP="001452A1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p w:rsidR="00012D4A" w:rsidRDefault="00A97352" w:rsidP="001452A1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 w:rsidRPr="00A770E9">
        <w:rPr>
          <w:rFonts w:ascii="仿宋" w:eastAsia="仿宋" w:hAnsi="仿宋" w:hint="eastAsia"/>
          <w:b/>
          <w:sz w:val="32"/>
          <w:szCs w:val="32"/>
        </w:rPr>
        <w:t>三、</w:t>
      </w:r>
      <w:r w:rsidR="00FB7B61" w:rsidRPr="00A770E9">
        <w:rPr>
          <w:rFonts w:ascii="仿宋" w:eastAsia="仿宋" w:hAnsi="仿宋" w:hint="eastAsia"/>
          <w:b/>
          <w:sz w:val="32"/>
          <w:szCs w:val="32"/>
        </w:rPr>
        <w:t>活动报名</w:t>
      </w:r>
      <w:bookmarkEnd w:id="9"/>
      <w:bookmarkEnd w:id="10"/>
      <w:r w:rsidR="0045130D">
        <w:rPr>
          <w:rFonts w:ascii="仿宋" w:eastAsia="仿宋" w:hAnsi="仿宋" w:hint="eastAsia"/>
          <w:b/>
          <w:sz w:val="32"/>
          <w:szCs w:val="32"/>
        </w:rPr>
        <w:t>与参与</w:t>
      </w:r>
    </w:p>
    <w:p w:rsidR="00094A5D" w:rsidRDefault="00094A5D" w:rsidP="0005799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A3128F">
        <w:rPr>
          <w:rFonts w:ascii="仿宋" w:eastAsia="仿宋" w:hAnsi="仿宋" w:hint="eastAsia"/>
          <w:sz w:val="32"/>
          <w:szCs w:val="32"/>
        </w:rPr>
        <w:t>当报名开始后，即可点击活动报名进行参与。</w:t>
      </w:r>
    </w:p>
    <w:p w:rsidR="00A3128F" w:rsidRPr="00A3128F" w:rsidRDefault="00094A5D" w:rsidP="0005799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、起点处打卡须重新进入小程序开始，依序</w:t>
      </w:r>
      <w:r w:rsidR="00A3128F">
        <w:rPr>
          <w:rFonts w:ascii="仿宋" w:eastAsia="仿宋" w:hAnsi="仿宋" w:hint="eastAsia"/>
          <w:sz w:val="32"/>
          <w:szCs w:val="32"/>
        </w:rPr>
        <w:t>行进到</w:t>
      </w:r>
      <w:r w:rsidR="0045130D">
        <w:rPr>
          <w:rFonts w:ascii="仿宋" w:eastAsia="仿宋" w:hAnsi="仿宋" w:hint="eastAsia"/>
          <w:sz w:val="32"/>
          <w:szCs w:val="32"/>
        </w:rPr>
        <w:t>各</w:t>
      </w:r>
      <w:r w:rsidR="00A3128F">
        <w:rPr>
          <w:rFonts w:ascii="仿宋" w:eastAsia="仿宋" w:hAnsi="仿宋" w:hint="eastAsia"/>
          <w:sz w:val="32"/>
          <w:szCs w:val="32"/>
        </w:rPr>
        <w:t>打卡点时在手机上进行打卡签到。</w:t>
      </w:r>
      <w:r w:rsidR="00864E7D">
        <w:rPr>
          <w:rFonts w:ascii="仿宋" w:eastAsia="仿宋" w:hAnsi="仿宋" w:hint="eastAsia"/>
          <w:sz w:val="32"/>
          <w:szCs w:val="32"/>
        </w:rPr>
        <w:t>如果到了打卡点附近无法正常打卡，可能是位置信息延迟导致，可稍后再次点击打卡。</w:t>
      </w:r>
    </w:p>
    <w:p w:rsidR="009C179E" w:rsidRPr="00A770E9" w:rsidRDefault="0012076D" w:rsidP="001452A1">
      <w:pPr>
        <w:spacing w:line="560" w:lineRule="exact"/>
        <w:rPr>
          <w:rFonts w:ascii="仿宋" w:eastAsia="仿宋" w:hAnsi="仿宋"/>
          <w:sz w:val="32"/>
          <w:szCs w:val="32"/>
        </w:rPr>
      </w:pPr>
      <w:r w:rsidRPr="0012076D"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69850</wp:posOffset>
            </wp:positionH>
            <wp:positionV relativeFrom="paragraph">
              <wp:posOffset>162560</wp:posOffset>
            </wp:positionV>
            <wp:extent cx="2670579" cy="2895600"/>
            <wp:effectExtent l="0" t="0" r="0" b="0"/>
            <wp:wrapNone/>
            <wp:docPr id="1" name="图片 1" descr="C:\Users\DELL\Desktop\微信下载\WeChat Files\guhongning\FileStorage\Temp\014d714259c575518aa01470cac2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微信下载\WeChat Files\guhongning\FileStorage\Temp\014d714259c575518aa01470cac203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579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5F69" w:rsidRPr="00A770E9">
        <w:rPr>
          <w:rFonts w:ascii="仿宋" w:eastAsia="仿宋" w:hAnsi="仿宋"/>
          <w:sz w:val="32"/>
          <w:szCs w:val="32"/>
        </w:rPr>
        <w:t xml:space="preserve"> </w:t>
      </w:r>
    </w:p>
    <w:p w:rsidR="00012D4A" w:rsidRPr="00A770E9" w:rsidRDefault="00012D4A" w:rsidP="001452A1"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R="00012D4A" w:rsidRPr="00A770E9" w:rsidSect="000D40AA">
      <w:footerReference w:type="default" r:id="rId15"/>
      <w:pgSz w:w="11906" w:h="16838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5F3" w:rsidRDefault="007F45F3">
      <w:pPr>
        <w:spacing w:line="240" w:lineRule="auto"/>
      </w:pPr>
      <w:r>
        <w:separator/>
      </w:r>
    </w:p>
  </w:endnote>
  <w:endnote w:type="continuationSeparator" w:id="0">
    <w:p w:rsidR="007F45F3" w:rsidRDefault="007F45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fixed"/>
    <w:sig w:usb0="00000003" w:usb1="080E0000" w:usb2="0000001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9120351"/>
    </w:sdtPr>
    <w:sdtEndPr/>
    <w:sdtContent>
      <w:p w:rsidR="00012D4A" w:rsidRDefault="00EE73AE">
        <w:pPr>
          <w:pStyle w:val="af4"/>
          <w:jc w:val="center"/>
        </w:pPr>
        <w:r>
          <w:fldChar w:fldCharType="begin"/>
        </w:r>
        <w:r w:rsidR="00FB7B61">
          <w:instrText>PAGE   \* MERGEFORMAT</w:instrText>
        </w:r>
        <w:r>
          <w:fldChar w:fldCharType="separate"/>
        </w:r>
        <w:r w:rsidR="00C53A60" w:rsidRPr="00C53A60">
          <w:rPr>
            <w:noProof/>
            <w:lang w:val="zh-CN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5F3" w:rsidRDefault="007F45F3">
      <w:r>
        <w:separator/>
      </w:r>
    </w:p>
  </w:footnote>
  <w:footnote w:type="continuationSeparator" w:id="0">
    <w:p w:rsidR="007F45F3" w:rsidRDefault="007F4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E"/>
    <w:multiLevelType w:val="multilevel"/>
    <w:tmpl w:val="0000002E"/>
    <w:lvl w:ilvl="0">
      <w:start w:val="1"/>
      <w:numFmt w:val="decimal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3087"/>
        </w:tabs>
        <w:ind w:left="3087" w:hanging="567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284479A5"/>
    <w:multiLevelType w:val="multilevel"/>
    <w:tmpl w:val="284479A5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8265306"/>
    <w:multiLevelType w:val="multilevel"/>
    <w:tmpl w:val="68265306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D1806C5"/>
    <w:multiLevelType w:val="multilevel"/>
    <w:tmpl w:val="6D1806C5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3544" w:hanging="567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pStyle w:val="40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Q4NzE5YjNiYjU5YmVhOWZmZGIzODI0MTI5NzhiNDcifQ=="/>
  </w:docVars>
  <w:rsids>
    <w:rsidRoot w:val="00672B9F"/>
    <w:rsid w:val="00003E60"/>
    <w:rsid w:val="0000711C"/>
    <w:rsid w:val="00011B72"/>
    <w:rsid w:val="00011EF6"/>
    <w:rsid w:val="00012D4A"/>
    <w:rsid w:val="0001404F"/>
    <w:rsid w:val="00025CD3"/>
    <w:rsid w:val="00026355"/>
    <w:rsid w:val="00031712"/>
    <w:rsid w:val="00034F13"/>
    <w:rsid w:val="00035F69"/>
    <w:rsid w:val="00036816"/>
    <w:rsid w:val="00045658"/>
    <w:rsid w:val="0005365A"/>
    <w:rsid w:val="00054A6A"/>
    <w:rsid w:val="00057990"/>
    <w:rsid w:val="00061C17"/>
    <w:rsid w:val="00061F3D"/>
    <w:rsid w:val="0007038A"/>
    <w:rsid w:val="00070C8E"/>
    <w:rsid w:val="00071F5F"/>
    <w:rsid w:val="00082C67"/>
    <w:rsid w:val="000835B8"/>
    <w:rsid w:val="00083C35"/>
    <w:rsid w:val="00090FFE"/>
    <w:rsid w:val="0009204F"/>
    <w:rsid w:val="00094A5D"/>
    <w:rsid w:val="00097A85"/>
    <w:rsid w:val="000A0FCA"/>
    <w:rsid w:val="000A1FB2"/>
    <w:rsid w:val="000A480F"/>
    <w:rsid w:val="000A5141"/>
    <w:rsid w:val="000B3877"/>
    <w:rsid w:val="000B6E89"/>
    <w:rsid w:val="000C3C92"/>
    <w:rsid w:val="000C69C9"/>
    <w:rsid w:val="000D1E87"/>
    <w:rsid w:val="000D40AA"/>
    <w:rsid w:val="000D62DC"/>
    <w:rsid w:val="000E2F8A"/>
    <w:rsid w:val="000E4110"/>
    <w:rsid w:val="000E7130"/>
    <w:rsid w:val="000E789F"/>
    <w:rsid w:val="000E7903"/>
    <w:rsid w:val="000F2238"/>
    <w:rsid w:val="000F33EE"/>
    <w:rsid w:val="000F399E"/>
    <w:rsid w:val="000F5638"/>
    <w:rsid w:val="000F5B99"/>
    <w:rsid w:val="000F699C"/>
    <w:rsid w:val="000F752A"/>
    <w:rsid w:val="001015CA"/>
    <w:rsid w:val="00103B18"/>
    <w:rsid w:val="00103B23"/>
    <w:rsid w:val="00103BBC"/>
    <w:rsid w:val="00106867"/>
    <w:rsid w:val="00114EBF"/>
    <w:rsid w:val="00116B61"/>
    <w:rsid w:val="0012076D"/>
    <w:rsid w:val="0012103C"/>
    <w:rsid w:val="001223E4"/>
    <w:rsid w:val="00124B9B"/>
    <w:rsid w:val="00130CCF"/>
    <w:rsid w:val="00131737"/>
    <w:rsid w:val="00136A4F"/>
    <w:rsid w:val="00142FC1"/>
    <w:rsid w:val="00143311"/>
    <w:rsid w:val="00144AB5"/>
    <w:rsid w:val="001452A1"/>
    <w:rsid w:val="00145A3E"/>
    <w:rsid w:val="00147B8B"/>
    <w:rsid w:val="0015481A"/>
    <w:rsid w:val="00155ACB"/>
    <w:rsid w:val="00160C44"/>
    <w:rsid w:val="001634F5"/>
    <w:rsid w:val="00167524"/>
    <w:rsid w:val="0017346E"/>
    <w:rsid w:val="00176817"/>
    <w:rsid w:val="00177C5B"/>
    <w:rsid w:val="00183262"/>
    <w:rsid w:val="00191DF8"/>
    <w:rsid w:val="00195A16"/>
    <w:rsid w:val="00197CA3"/>
    <w:rsid w:val="001A327B"/>
    <w:rsid w:val="001A4067"/>
    <w:rsid w:val="001A4E53"/>
    <w:rsid w:val="001B0A65"/>
    <w:rsid w:val="001B0CAF"/>
    <w:rsid w:val="001B2584"/>
    <w:rsid w:val="001B3878"/>
    <w:rsid w:val="001B4BA3"/>
    <w:rsid w:val="001C06AD"/>
    <w:rsid w:val="001C1D85"/>
    <w:rsid w:val="001C3C97"/>
    <w:rsid w:val="001C628A"/>
    <w:rsid w:val="001C7013"/>
    <w:rsid w:val="001D37D7"/>
    <w:rsid w:val="001D51FD"/>
    <w:rsid w:val="001D55C0"/>
    <w:rsid w:val="001D64D5"/>
    <w:rsid w:val="001D665D"/>
    <w:rsid w:val="001D6D0F"/>
    <w:rsid w:val="001D79BF"/>
    <w:rsid w:val="001E13C3"/>
    <w:rsid w:val="001E2B9D"/>
    <w:rsid w:val="001E3596"/>
    <w:rsid w:val="001E434E"/>
    <w:rsid w:val="001E5A8C"/>
    <w:rsid w:val="00200E97"/>
    <w:rsid w:val="0021286C"/>
    <w:rsid w:val="00214558"/>
    <w:rsid w:val="00214DC0"/>
    <w:rsid w:val="0021642E"/>
    <w:rsid w:val="00216BC5"/>
    <w:rsid w:val="00217AB2"/>
    <w:rsid w:val="002209D5"/>
    <w:rsid w:val="00221682"/>
    <w:rsid w:val="00221696"/>
    <w:rsid w:val="00224572"/>
    <w:rsid w:val="0023303A"/>
    <w:rsid w:val="002365CE"/>
    <w:rsid w:val="002402D1"/>
    <w:rsid w:val="0024105B"/>
    <w:rsid w:val="00241D05"/>
    <w:rsid w:val="00247BD8"/>
    <w:rsid w:val="00247E73"/>
    <w:rsid w:val="00251940"/>
    <w:rsid w:val="00252DCF"/>
    <w:rsid w:val="00255150"/>
    <w:rsid w:val="002569BA"/>
    <w:rsid w:val="00262715"/>
    <w:rsid w:val="00265C65"/>
    <w:rsid w:val="0027633D"/>
    <w:rsid w:val="00281964"/>
    <w:rsid w:val="00283C65"/>
    <w:rsid w:val="00283E0E"/>
    <w:rsid w:val="00284F7F"/>
    <w:rsid w:val="00286925"/>
    <w:rsid w:val="0029540E"/>
    <w:rsid w:val="00297901"/>
    <w:rsid w:val="00297AAF"/>
    <w:rsid w:val="002A0909"/>
    <w:rsid w:val="002A0E68"/>
    <w:rsid w:val="002A29EB"/>
    <w:rsid w:val="002A46FA"/>
    <w:rsid w:val="002B354B"/>
    <w:rsid w:val="002C1122"/>
    <w:rsid w:val="002C224A"/>
    <w:rsid w:val="002D3782"/>
    <w:rsid w:val="002D435D"/>
    <w:rsid w:val="002D6C76"/>
    <w:rsid w:val="002E0E35"/>
    <w:rsid w:val="002E15D3"/>
    <w:rsid w:val="002E786C"/>
    <w:rsid w:val="002F029A"/>
    <w:rsid w:val="002F2D0D"/>
    <w:rsid w:val="002F52B8"/>
    <w:rsid w:val="002F69A0"/>
    <w:rsid w:val="002F7F53"/>
    <w:rsid w:val="0030695E"/>
    <w:rsid w:val="00307BE2"/>
    <w:rsid w:val="00312789"/>
    <w:rsid w:val="0032118A"/>
    <w:rsid w:val="00321C3B"/>
    <w:rsid w:val="003259D8"/>
    <w:rsid w:val="00327190"/>
    <w:rsid w:val="0033295E"/>
    <w:rsid w:val="00333221"/>
    <w:rsid w:val="00342318"/>
    <w:rsid w:val="003427E3"/>
    <w:rsid w:val="00347E7E"/>
    <w:rsid w:val="00352BBB"/>
    <w:rsid w:val="00356865"/>
    <w:rsid w:val="00363585"/>
    <w:rsid w:val="00366C61"/>
    <w:rsid w:val="00371B52"/>
    <w:rsid w:val="0037377D"/>
    <w:rsid w:val="00373AEA"/>
    <w:rsid w:val="00375019"/>
    <w:rsid w:val="003831E5"/>
    <w:rsid w:val="00383E30"/>
    <w:rsid w:val="00387876"/>
    <w:rsid w:val="00391EFE"/>
    <w:rsid w:val="003930D2"/>
    <w:rsid w:val="003933D1"/>
    <w:rsid w:val="00394516"/>
    <w:rsid w:val="00394B85"/>
    <w:rsid w:val="003A02B3"/>
    <w:rsid w:val="003B2858"/>
    <w:rsid w:val="003B3089"/>
    <w:rsid w:val="003B5027"/>
    <w:rsid w:val="003C043A"/>
    <w:rsid w:val="003C14F0"/>
    <w:rsid w:val="003C1964"/>
    <w:rsid w:val="003C492A"/>
    <w:rsid w:val="003C4BC3"/>
    <w:rsid w:val="003C67DA"/>
    <w:rsid w:val="003D333C"/>
    <w:rsid w:val="003D5645"/>
    <w:rsid w:val="003E0086"/>
    <w:rsid w:val="003E3E2C"/>
    <w:rsid w:val="003E4635"/>
    <w:rsid w:val="003F15E7"/>
    <w:rsid w:val="003F51EF"/>
    <w:rsid w:val="003F6A13"/>
    <w:rsid w:val="003F6E48"/>
    <w:rsid w:val="00400839"/>
    <w:rsid w:val="00401D0D"/>
    <w:rsid w:val="0040411B"/>
    <w:rsid w:val="004065E8"/>
    <w:rsid w:val="00407C7B"/>
    <w:rsid w:val="0041427F"/>
    <w:rsid w:val="00415EBD"/>
    <w:rsid w:val="004268B8"/>
    <w:rsid w:val="00431437"/>
    <w:rsid w:val="004339F1"/>
    <w:rsid w:val="00441EF2"/>
    <w:rsid w:val="004425E7"/>
    <w:rsid w:val="0045130D"/>
    <w:rsid w:val="00463602"/>
    <w:rsid w:val="00465B33"/>
    <w:rsid w:val="00467583"/>
    <w:rsid w:val="00467857"/>
    <w:rsid w:val="00481BD6"/>
    <w:rsid w:val="004869C6"/>
    <w:rsid w:val="004958BE"/>
    <w:rsid w:val="004A10DC"/>
    <w:rsid w:val="004A4556"/>
    <w:rsid w:val="004B27D9"/>
    <w:rsid w:val="004C09B4"/>
    <w:rsid w:val="004C100A"/>
    <w:rsid w:val="004C3833"/>
    <w:rsid w:val="004C4471"/>
    <w:rsid w:val="004C46F3"/>
    <w:rsid w:val="004C71F6"/>
    <w:rsid w:val="004D0828"/>
    <w:rsid w:val="004D4B4A"/>
    <w:rsid w:val="004E377B"/>
    <w:rsid w:val="004E6C02"/>
    <w:rsid w:val="004E7175"/>
    <w:rsid w:val="004E7BB7"/>
    <w:rsid w:val="004F45C7"/>
    <w:rsid w:val="0050360F"/>
    <w:rsid w:val="00506529"/>
    <w:rsid w:val="0051175A"/>
    <w:rsid w:val="00517344"/>
    <w:rsid w:val="005209E6"/>
    <w:rsid w:val="0052175E"/>
    <w:rsid w:val="005217D2"/>
    <w:rsid w:val="005229E2"/>
    <w:rsid w:val="00526BCC"/>
    <w:rsid w:val="0053054D"/>
    <w:rsid w:val="00533A53"/>
    <w:rsid w:val="00533F6D"/>
    <w:rsid w:val="0053630C"/>
    <w:rsid w:val="00546DCC"/>
    <w:rsid w:val="00547B76"/>
    <w:rsid w:val="00562E49"/>
    <w:rsid w:val="00567A40"/>
    <w:rsid w:val="00573E1D"/>
    <w:rsid w:val="00576A50"/>
    <w:rsid w:val="00581F0C"/>
    <w:rsid w:val="0058385E"/>
    <w:rsid w:val="00585809"/>
    <w:rsid w:val="0059350F"/>
    <w:rsid w:val="00594805"/>
    <w:rsid w:val="005A2FD9"/>
    <w:rsid w:val="005A4515"/>
    <w:rsid w:val="005A5074"/>
    <w:rsid w:val="005B0B60"/>
    <w:rsid w:val="005B2409"/>
    <w:rsid w:val="005B2A03"/>
    <w:rsid w:val="005B2C7F"/>
    <w:rsid w:val="005B370B"/>
    <w:rsid w:val="005B67ED"/>
    <w:rsid w:val="005C1AB7"/>
    <w:rsid w:val="005C3F0A"/>
    <w:rsid w:val="005C5DFE"/>
    <w:rsid w:val="005D3E99"/>
    <w:rsid w:val="005D5F43"/>
    <w:rsid w:val="005E0BA9"/>
    <w:rsid w:val="005E66E5"/>
    <w:rsid w:val="005F0C5A"/>
    <w:rsid w:val="005F1BE9"/>
    <w:rsid w:val="005F720C"/>
    <w:rsid w:val="0060110A"/>
    <w:rsid w:val="00602159"/>
    <w:rsid w:val="00604927"/>
    <w:rsid w:val="00604FAC"/>
    <w:rsid w:val="0061013A"/>
    <w:rsid w:val="00614762"/>
    <w:rsid w:val="00617F46"/>
    <w:rsid w:val="00624C0B"/>
    <w:rsid w:val="00625EC7"/>
    <w:rsid w:val="00634EE4"/>
    <w:rsid w:val="00636378"/>
    <w:rsid w:val="00640357"/>
    <w:rsid w:val="00642DD4"/>
    <w:rsid w:val="006443EA"/>
    <w:rsid w:val="006445E8"/>
    <w:rsid w:val="00644973"/>
    <w:rsid w:val="0064567D"/>
    <w:rsid w:val="00647470"/>
    <w:rsid w:val="00653B6E"/>
    <w:rsid w:val="0066334E"/>
    <w:rsid w:val="0066454E"/>
    <w:rsid w:val="00665653"/>
    <w:rsid w:val="00670A9C"/>
    <w:rsid w:val="00672017"/>
    <w:rsid w:val="00672B9F"/>
    <w:rsid w:val="00674354"/>
    <w:rsid w:val="00687979"/>
    <w:rsid w:val="00694ED2"/>
    <w:rsid w:val="00696D61"/>
    <w:rsid w:val="006A1B6A"/>
    <w:rsid w:val="006A276A"/>
    <w:rsid w:val="006A49D8"/>
    <w:rsid w:val="006A6F11"/>
    <w:rsid w:val="006B32B4"/>
    <w:rsid w:val="006C4362"/>
    <w:rsid w:val="006C70F3"/>
    <w:rsid w:val="006D2309"/>
    <w:rsid w:val="006D23A0"/>
    <w:rsid w:val="006F4AE4"/>
    <w:rsid w:val="006F704C"/>
    <w:rsid w:val="006F7680"/>
    <w:rsid w:val="0070008D"/>
    <w:rsid w:val="007019EB"/>
    <w:rsid w:val="00702897"/>
    <w:rsid w:val="0070324D"/>
    <w:rsid w:val="00703633"/>
    <w:rsid w:val="00704398"/>
    <w:rsid w:val="00706455"/>
    <w:rsid w:val="0071749A"/>
    <w:rsid w:val="00722274"/>
    <w:rsid w:val="00731079"/>
    <w:rsid w:val="007331EC"/>
    <w:rsid w:val="00734C5F"/>
    <w:rsid w:val="00736850"/>
    <w:rsid w:val="00743EFC"/>
    <w:rsid w:val="00745C4F"/>
    <w:rsid w:val="007541DC"/>
    <w:rsid w:val="00755EF2"/>
    <w:rsid w:val="00757824"/>
    <w:rsid w:val="007607E4"/>
    <w:rsid w:val="00762AAE"/>
    <w:rsid w:val="00762F05"/>
    <w:rsid w:val="007639E4"/>
    <w:rsid w:val="00763C34"/>
    <w:rsid w:val="007652CB"/>
    <w:rsid w:val="00767A52"/>
    <w:rsid w:val="00770848"/>
    <w:rsid w:val="0077289D"/>
    <w:rsid w:val="00780CF1"/>
    <w:rsid w:val="00780D7E"/>
    <w:rsid w:val="007844F6"/>
    <w:rsid w:val="00784ED5"/>
    <w:rsid w:val="00792F14"/>
    <w:rsid w:val="00793915"/>
    <w:rsid w:val="00795DED"/>
    <w:rsid w:val="0079604C"/>
    <w:rsid w:val="007962CC"/>
    <w:rsid w:val="007A515B"/>
    <w:rsid w:val="007A6EF5"/>
    <w:rsid w:val="007B2FAD"/>
    <w:rsid w:val="007C02CD"/>
    <w:rsid w:val="007D0FB2"/>
    <w:rsid w:val="007D4327"/>
    <w:rsid w:val="007D5243"/>
    <w:rsid w:val="007E6356"/>
    <w:rsid w:val="007E763F"/>
    <w:rsid w:val="007F1143"/>
    <w:rsid w:val="007F1C67"/>
    <w:rsid w:val="007F45F3"/>
    <w:rsid w:val="007F46DD"/>
    <w:rsid w:val="007F5560"/>
    <w:rsid w:val="007F58EA"/>
    <w:rsid w:val="007F59B7"/>
    <w:rsid w:val="007F77CF"/>
    <w:rsid w:val="007F7919"/>
    <w:rsid w:val="0080054C"/>
    <w:rsid w:val="00803192"/>
    <w:rsid w:val="00804450"/>
    <w:rsid w:val="00807330"/>
    <w:rsid w:val="00810D7A"/>
    <w:rsid w:val="00812883"/>
    <w:rsid w:val="00814392"/>
    <w:rsid w:val="008172A6"/>
    <w:rsid w:val="008176F1"/>
    <w:rsid w:val="008177BA"/>
    <w:rsid w:val="008250F3"/>
    <w:rsid w:val="008263A6"/>
    <w:rsid w:val="00836072"/>
    <w:rsid w:val="008406B4"/>
    <w:rsid w:val="00843205"/>
    <w:rsid w:val="008444AA"/>
    <w:rsid w:val="00844A53"/>
    <w:rsid w:val="00844D7B"/>
    <w:rsid w:val="00851488"/>
    <w:rsid w:val="00852367"/>
    <w:rsid w:val="00857F8D"/>
    <w:rsid w:val="00861B39"/>
    <w:rsid w:val="00864E7D"/>
    <w:rsid w:val="00870401"/>
    <w:rsid w:val="0087409C"/>
    <w:rsid w:val="008746FC"/>
    <w:rsid w:val="008768C9"/>
    <w:rsid w:val="0088039B"/>
    <w:rsid w:val="00883FEF"/>
    <w:rsid w:val="00884293"/>
    <w:rsid w:val="008846D1"/>
    <w:rsid w:val="00890156"/>
    <w:rsid w:val="008903B3"/>
    <w:rsid w:val="00894BC8"/>
    <w:rsid w:val="00895727"/>
    <w:rsid w:val="008A559B"/>
    <w:rsid w:val="008B2954"/>
    <w:rsid w:val="008B54DA"/>
    <w:rsid w:val="008C1207"/>
    <w:rsid w:val="008C5C25"/>
    <w:rsid w:val="008C625A"/>
    <w:rsid w:val="008D38ED"/>
    <w:rsid w:val="008D4047"/>
    <w:rsid w:val="008D4F00"/>
    <w:rsid w:val="008E2054"/>
    <w:rsid w:val="008E42CA"/>
    <w:rsid w:val="008E43FB"/>
    <w:rsid w:val="008E4C16"/>
    <w:rsid w:val="008E7CF0"/>
    <w:rsid w:val="008F011D"/>
    <w:rsid w:val="008F06D8"/>
    <w:rsid w:val="008F1E2C"/>
    <w:rsid w:val="008F60FD"/>
    <w:rsid w:val="009025B0"/>
    <w:rsid w:val="009053BB"/>
    <w:rsid w:val="00914DEC"/>
    <w:rsid w:val="00917007"/>
    <w:rsid w:val="00921737"/>
    <w:rsid w:val="00921E47"/>
    <w:rsid w:val="00926379"/>
    <w:rsid w:val="00927861"/>
    <w:rsid w:val="009334EB"/>
    <w:rsid w:val="00937DE0"/>
    <w:rsid w:val="00940C34"/>
    <w:rsid w:val="0094132E"/>
    <w:rsid w:val="0094399D"/>
    <w:rsid w:val="00950CBC"/>
    <w:rsid w:val="00953312"/>
    <w:rsid w:val="0095385D"/>
    <w:rsid w:val="009546EA"/>
    <w:rsid w:val="00955367"/>
    <w:rsid w:val="00957C33"/>
    <w:rsid w:val="00964E90"/>
    <w:rsid w:val="009671BE"/>
    <w:rsid w:val="00974C38"/>
    <w:rsid w:val="009802FC"/>
    <w:rsid w:val="009833EF"/>
    <w:rsid w:val="00991121"/>
    <w:rsid w:val="00995BB3"/>
    <w:rsid w:val="009A365D"/>
    <w:rsid w:val="009A3AA6"/>
    <w:rsid w:val="009A3BCF"/>
    <w:rsid w:val="009A7CB3"/>
    <w:rsid w:val="009C169F"/>
    <w:rsid w:val="009C179E"/>
    <w:rsid w:val="009C188E"/>
    <w:rsid w:val="009C1CFB"/>
    <w:rsid w:val="009C77FA"/>
    <w:rsid w:val="009D4416"/>
    <w:rsid w:val="009D60BC"/>
    <w:rsid w:val="009D7D03"/>
    <w:rsid w:val="009E1966"/>
    <w:rsid w:val="009E232E"/>
    <w:rsid w:val="009E25E6"/>
    <w:rsid w:val="009E3742"/>
    <w:rsid w:val="009E74DE"/>
    <w:rsid w:val="009F365A"/>
    <w:rsid w:val="009F4A5C"/>
    <w:rsid w:val="009F6D03"/>
    <w:rsid w:val="00A0181E"/>
    <w:rsid w:val="00A05458"/>
    <w:rsid w:val="00A05C6B"/>
    <w:rsid w:val="00A10ADA"/>
    <w:rsid w:val="00A11C5D"/>
    <w:rsid w:val="00A3128F"/>
    <w:rsid w:val="00A31DCC"/>
    <w:rsid w:val="00A32AC7"/>
    <w:rsid w:val="00A33B64"/>
    <w:rsid w:val="00A34733"/>
    <w:rsid w:val="00A42942"/>
    <w:rsid w:val="00A42F3A"/>
    <w:rsid w:val="00A441C9"/>
    <w:rsid w:val="00A46837"/>
    <w:rsid w:val="00A5309D"/>
    <w:rsid w:val="00A57B2D"/>
    <w:rsid w:val="00A604EA"/>
    <w:rsid w:val="00A61D67"/>
    <w:rsid w:val="00A621F3"/>
    <w:rsid w:val="00A640FA"/>
    <w:rsid w:val="00A65B6B"/>
    <w:rsid w:val="00A67BBB"/>
    <w:rsid w:val="00A714BC"/>
    <w:rsid w:val="00A737D0"/>
    <w:rsid w:val="00A767EE"/>
    <w:rsid w:val="00A770E9"/>
    <w:rsid w:val="00A817CC"/>
    <w:rsid w:val="00A839B0"/>
    <w:rsid w:val="00A847DE"/>
    <w:rsid w:val="00A864E2"/>
    <w:rsid w:val="00A93FFA"/>
    <w:rsid w:val="00A95E04"/>
    <w:rsid w:val="00A97352"/>
    <w:rsid w:val="00AA2517"/>
    <w:rsid w:val="00AA5AF4"/>
    <w:rsid w:val="00AB09DD"/>
    <w:rsid w:val="00AB2C81"/>
    <w:rsid w:val="00AC6733"/>
    <w:rsid w:val="00AC677D"/>
    <w:rsid w:val="00AC6F98"/>
    <w:rsid w:val="00AD3F9E"/>
    <w:rsid w:val="00AE358B"/>
    <w:rsid w:val="00AE3611"/>
    <w:rsid w:val="00AE3FF9"/>
    <w:rsid w:val="00AE63A9"/>
    <w:rsid w:val="00AE7D2F"/>
    <w:rsid w:val="00AF19C7"/>
    <w:rsid w:val="00AF4C2A"/>
    <w:rsid w:val="00AF5DEA"/>
    <w:rsid w:val="00AF74F6"/>
    <w:rsid w:val="00B00150"/>
    <w:rsid w:val="00B12280"/>
    <w:rsid w:val="00B12A32"/>
    <w:rsid w:val="00B1352C"/>
    <w:rsid w:val="00B14751"/>
    <w:rsid w:val="00B1649D"/>
    <w:rsid w:val="00B214A5"/>
    <w:rsid w:val="00B22FFE"/>
    <w:rsid w:val="00B2579C"/>
    <w:rsid w:val="00B31CAB"/>
    <w:rsid w:val="00B3233E"/>
    <w:rsid w:val="00B36F76"/>
    <w:rsid w:val="00B422CD"/>
    <w:rsid w:val="00B45099"/>
    <w:rsid w:val="00B46188"/>
    <w:rsid w:val="00B507FE"/>
    <w:rsid w:val="00B50962"/>
    <w:rsid w:val="00B50C30"/>
    <w:rsid w:val="00B559D3"/>
    <w:rsid w:val="00B606CC"/>
    <w:rsid w:val="00B608EC"/>
    <w:rsid w:val="00B63177"/>
    <w:rsid w:val="00B636B5"/>
    <w:rsid w:val="00B75990"/>
    <w:rsid w:val="00B76658"/>
    <w:rsid w:val="00B83F21"/>
    <w:rsid w:val="00B846D7"/>
    <w:rsid w:val="00B84C97"/>
    <w:rsid w:val="00B87F4A"/>
    <w:rsid w:val="00B90506"/>
    <w:rsid w:val="00B90C91"/>
    <w:rsid w:val="00B9250C"/>
    <w:rsid w:val="00B93555"/>
    <w:rsid w:val="00B962EB"/>
    <w:rsid w:val="00B97158"/>
    <w:rsid w:val="00B977D5"/>
    <w:rsid w:val="00B97C13"/>
    <w:rsid w:val="00B97C64"/>
    <w:rsid w:val="00B97D2D"/>
    <w:rsid w:val="00BA1CCD"/>
    <w:rsid w:val="00BA1EFC"/>
    <w:rsid w:val="00BA7C1F"/>
    <w:rsid w:val="00BB1ABB"/>
    <w:rsid w:val="00BB222C"/>
    <w:rsid w:val="00BB562E"/>
    <w:rsid w:val="00BB76B9"/>
    <w:rsid w:val="00BC1D93"/>
    <w:rsid w:val="00BC58D4"/>
    <w:rsid w:val="00BD0626"/>
    <w:rsid w:val="00BD138D"/>
    <w:rsid w:val="00BD6FEF"/>
    <w:rsid w:val="00BE2911"/>
    <w:rsid w:val="00BE3823"/>
    <w:rsid w:val="00BE7BA3"/>
    <w:rsid w:val="00BF192C"/>
    <w:rsid w:val="00BF196F"/>
    <w:rsid w:val="00BF25C6"/>
    <w:rsid w:val="00BF3528"/>
    <w:rsid w:val="00BF4733"/>
    <w:rsid w:val="00BF568B"/>
    <w:rsid w:val="00BF57E2"/>
    <w:rsid w:val="00BF7573"/>
    <w:rsid w:val="00BF7FD1"/>
    <w:rsid w:val="00C0086C"/>
    <w:rsid w:val="00C010C4"/>
    <w:rsid w:val="00C02CE6"/>
    <w:rsid w:val="00C03212"/>
    <w:rsid w:val="00C0663B"/>
    <w:rsid w:val="00C117D3"/>
    <w:rsid w:val="00C12375"/>
    <w:rsid w:val="00C12469"/>
    <w:rsid w:val="00C14FAE"/>
    <w:rsid w:val="00C2076D"/>
    <w:rsid w:val="00C20E29"/>
    <w:rsid w:val="00C23752"/>
    <w:rsid w:val="00C25715"/>
    <w:rsid w:val="00C308EF"/>
    <w:rsid w:val="00C32BF8"/>
    <w:rsid w:val="00C34676"/>
    <w:rsid w:val="00C4091C"/>
    <w:rsid w:val="00C45BDB"/>
    <w:rsid w:val="00C4622B"/>
    <w:rsid w:val="00C53A60"/>
    <w:rsid w:val="00C569AE"/>
    <w:rsid w:val="00C57734"/>
    <w:rsid w:val="00C6183D"/>
    <w:rsid w:val="00C628D2"/>
    <w:rsid w:val="00C62F4A"/>
    <w:rsid w:val="00C643E8"/>
    <w:rsid w:val="00C71FFE"/>
    <w:rsid w:val="00C758E8"/>
    <w:rsid w:val="00C802D7"/>
    <w:rsid w:val="00C82D67"/>
    <w:rsid w:val="00C92CF7"/>
    <w:rsid w:val="00C93DE1"/>
    <w:rsid w:val="00C943F9"/>
    <w:rsid w:val="00C975CC"/>
    <w:rsid w:val="00CA02D0"/>
    <w:rsid w:val="00CA61A8"/>
    <w:rsid w:val="00CA6583"/>
    <w:rsid w:val="00CB1FF5"/>
    <w:rsid w:val="00CB2733"/>
    <w:rsid w:val="00CB3C66"/>
    <w:rsid w:val="00CB406E"/>
    <w:rsid w:val="00CB63CE"/>
    <w:rsid w:val="00CB6F5A"/>
    <w:rsid w:val="00CC30E5"/>
    <w:rsid w:val="00CC3DF0"/>
    <w:rsid w:val="00CD4A8D"/>
    <w:rsid w:val="00CD4E99"/>
    <w:rsid w:val="00CE6290"/>
    <w:rsid w:val="00CF05D4"/>
    <w:rsid w:val="00D00892"/>
    <w:rsid w:val="00D00981"/>
    <w:rsid w:val="00D02218"/>
    <w:rsid w:val="00D023C5"/>
    <w:rsid w:val="00D05386"/>
    <w:rsid w:val="00D0796E"/>
    <w:rsid w:val="00D07FF2"/>
    <w:rsid w:val="00D161B9"/>
    <w:rsid w:val="00D17537"/>
    <w:rsid w:val="00D22989"/>
    <w:rsid w:val="00D27E19"/>
    <w:rsid w:val="00D32912"/>
    <w:rsid w:val="00D344D5"/>
    <w:rsid w:val="00D403EB"/>
    <w:rsid w:val="00D40C94"/>
    <w:rsid w:val="00D532B2"/>
    <w:rsid w:val="00D6062C"/>
    <w:rsid w:val="00D73F3E"/>
    <w:rsid w:val="00D74FAD"/>
    <w:rsid w:val="00D77DF0"/>
    <w:rsid w:val="00D80227"/>
    <w:rsid w:val="00D80DFF"/>
    <w:rsid w:val="00D81296"/>
    <w:rsid w:val="00D833CB"/>
    <w:rsid w:val="00D90AF3"/>
    <w:rsid w:val="00D919D5"/>
    <w:rsid w:val="00D9360A"/>
    <w:rsid w:val="00DA4441"/>
    <w:rsid w:val="00DA676C"/>
    <w:rsid w:val="00DA7561"/>
    <w:rsid w:val="00DA7CD5"/>
    <w:rsid w:val="00DC0070"/>
    <w:rsid w:val="00DC1B30"/>
    <w:rsid w:val="00DC3B2B"/>
    <w:rsid w:val="00DC44F3"/>
    <w:rsid w:val="00DD007A"/>
    <w:rsid w:val="00DD28AE"/>
    <w:rsid w:val="00DD548C"/>
    <w:rsid w:val="00DD5974"/>
    <w:rsid w:val="00DE1B02"/>
    <w:rsid w:val="00DE402C"/>
    <w:rsid w:val="00DF1952"/>
    <w:rsid w:val="00E00A9D"/>
    <w:rsid w:val="00E07DF3"/>
    <w:rsid w:val="00E14EEC"/>
    <w:rsid w:val="00E21DD6"/>
    <w:rsid w:val="00E2488F"/>
    <w:rsid w:val="00E25B28"/>
    <w:rsid w:val="00E3025F"/>
    <w:rsid w:val="00E30669"/>
    <w:rsid w:val="00E30D4F"/>
    <w:rsid w:val="00E3201A"/>
    <w:rsid w:val="00E34188"/>
    <w:rsid w:val="00E354C8"/>
    <w:rsid w:val="00E35F60"/>
    <w:rsid w:val="00E371F2"/>
    <w:rsid w:val="00E406C5"/>
    <w:rsid w:val="00E42A6F"/>
    <w:rsid w:val="00E47F76"/>
    <w:rsid w:val="00E502C7"/>
    <w:rsid w:val="00E55FCE"/>
    <w:rsid w:val="00E56620"/>
    <w:rsid w:val="00E56E59"/>
    <w:rsid w:val="00E5746D"/>
    <w:rsid w:val="00E66F40"/>
    <w:rsid w:val="00E7453B"/>
    <w:rsid w:val="00E755D4"/>
    <w:rsid w:val="00E76600"/>
    <w:rsid w:val="00E76ADA"/>
    <w:rsid w:val="00E76D55"/>
    <w:rsid w:val="00E851E8"/>
    <w:rsid w:val="00E900D8"/>
    <w:rsid w:val="00E915B7"/>
    <w:rsid w:val="00EA389D"/>
    <w:rsid w:val="00EA4EE6"/>
    <w:rsid w:val="00EB06CD"/>
    <w:rsid w:val="00EB321A"/>
    <w:rsid w:val="00EB5640"/>
    <w:rsid w:val="00EC4F1E"/>
    <w:rsid w:val="00EC53F8"/>
    <w:rsid w:val="00ED337E"/>
    <w:rsid w:val="00ED55DC"/>
    <w:rsid w:val="00ED5ED4"/>
    <w:rsid w:val="00EE0F57"/>
    <w:rsid w:val="00EE1A23"/>
    <w:rsid w:val="00EE2312"/>
    <w:rsid w:val="00EE2EA1"/>
    <w:rsid w:val="00EE3BC2"/>
    <w:rsid w:val="00EE3C3D"/>
    <w:rsid w:val="00EE61DE"/>
    <w:rsid w:val="00EE73AE"/>
    <w:rsid w:val="00EF51AD"/>
    <w:rsid w:val="00EF586F"/>
    <w:rsid w:val="00F03950"/>
    <w:rsid w:val="00F03A05"/>
    <w:rsid w:val="00F07AA4"/>
    <w:rsid w:val="00F12E89"/>
    <w:rsid w:val="00F13574"/>
    <w:rsid w:val="00F21F76"/>
    <w:rsid w:val="00F22E13"/>
    <w:rsid w:val="00F24826"/>
    <w:rsid w:val="00F262A3"/>
    <w:rsid w:val="00F2637F"/>
    <w:rsid w:val="00F32FDE"/>
    <w:rsid w:val="00F34433"/>
    <w:rsid w:val="00F3481D"/>
    <w:rsid w:val="00F43E1C"/>
    <w:rsid w:val="00F47B5B"/>
    <w:rsid w:val="00F52AD1"/>
    <w:rsid w:val="00F52EF9"/>
    <w:rsid w:val="00F52FE1"/>
    <w:rsid w:val="00F61EE3"/>
    <w:rsid w:val="00F61FD8"/>
    <w:rsid w:val="00F62371"/>
    <w:rsid w:val="00F70510"/>
    <w:rsid w:val="00F71F2F"/>
    <w:rsid w:val="00F725E5"/>
    <w:rsid w:val="00F732CC"/>
    <w:rsid w:val="00F750AF"/>
    <w:rsid w:val="00F8131C"/>
    <w:rsid w:val="00F82A68"/>
    <w:rsid w:val="00F8475B"/>
    <w:rsid w:val="00F847E0"/>
    <w:rsid w:val="00F851F1"/>
    <w:rsid w:val="00F86BB5"/>
    <w:rsid w:val="00F90883"/>
    <w:rsid w:val="00F967C2"/>
    <w:rsid w:val="00F9794C"/>
    <w:rsid w:val="00FA5167"/>
    <w:rsid w:val="00FB60C8"/>
    <w:rsid w:val="00FB7B61"/>
    <w:rsid w:val="00FC514E"/>
    <w:rsid w:val="00FC5E10"/>
    <w:rsid w:val="00FD2E63"/>
    <w:rsid w:val="00FD5AE6"/>
    <w:rsid w:val="00FD6CB0"/>
    <w:rsid w:val="00FE541D"/>
    <w:rsid w:val="00FF0BC0"/>
    <w:rsid w:val="00FF3996"/>
    <w:rsid w:val="0EBA2E73"/>
    <w:rsid w:val="10F11844"/>
    <w:rsid w:val="161D59F4"/>
    <w:rsid w:val="1C472863"/>
    <w:rsid w:val="1D0344D6"/>
    <w:rsid w:val="1F246B03"/>
    <w:rsid w:val="1F9A5771"/>
    <w:rsid w:val="2250202A"/>
    <w:rsid w:val="245D63CA"/>
    <w:rsid w:val="274A7004"/>
    <w:rsid w:val="391918DC"/>
    <w:rsid w:val="3B95592D"/>
    <w:rsid w:val="3C177780"/>
    <w:rsid w:val="4115614A"/>
    <w:rsid w:val="43947908"/>
    <w:rsid w:val="447267CF"/>
    <w:rsid w:val="45E269B4"/>
    <w:rsid w:val="4C681932"/>
    <w:rsid w:val="4D420342"/>
    <w:rsid w:val="4E74315A"/>
    <w:rsid w:val="644D6879"/>
    <w:rsid w:val="6A3536F7"/>
    <w:rsid w:val="77A865C2"/>
    <w:rsid w:val="7A755D3E"/>
    <w:rsid w:val="7F082FA6"/>
    <w:rsid w:val="7F93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B622ED"/>
  <w15:docId w15:val="{10056296-6890-4A83-B24E-2A805C2F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qFormat="1"/>
    <w:lsdException w:name="toc 5" w:semiHidden="1" w:uiPriority="39" w:qFormat="1"/>
    <w:lsdException w:name="toc 6" w:semiHidden="1" w:uiPriority="39" w:qFormat="1"/>
    <w:lsdException w:name="toc 7" w:semiHidden="1" w:uiPriority="39" w:qFormat="1"/>
    <w:lsdException w:name="toc 8" w:semiHidden="1" w:uiPriority="39" w:qFormat="1"/>
    <w:lsdException w:name="toc 9" w:semiHidden="1" w:uiPriority="39" w:qFormat="1"/>
    <w:lsdException w:name="Normal Indent" w:semiHidden="1" w:uiPriority="0" w:qFormat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qFormat="1"/>
    <w:lsdException w:name="Body Text First Indent" w:semiHidden="1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semiHidden="1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3AE"/>
    <w:pPr>
      <w:widowControl w:val="0"/>
      <w:spacing w:line="360" w:lineRule="auto"/>
      <w:jc w:val="both"/>
    </w:pPr>
    <w:rPr>
      <w:rFonts w:ascii="Times New Roman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EE73AE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EE73AE"/>
    <w:pPr>
      <w:keepNext/>
      <w:keepLines/>
      <w:numPr>
        <w:ilvl w:val="1"/>
        <w:numId w:val="1"/>
      </w:numPr>
      <w:spacing w:before="260" w:after="260"/>
      <w:ind w:left="992"/>
      <w:outlineLvl w:val="1"/>
    </w:pPr>
    <w:rPr>
      <w:rFonts w:asciiTheme="majorHAnsi" w:eastAsiaTheme="majorEastAsia" w:hAnsiTheme="majorHAnsi" w:cstheme="majorBidi"/>
      <w:b/>
      <w:bCs/>
      <w:sz w:val="36"/>
      <w:szCs w:val="32"/>
    </w:rPr>
  </w:style>
  <w:style w:type="paragraph" w:styleId="3">
    <w:name w:val="heading 3"/>
    <w:basedOn w:val="a"/>
    <w:next w:val="a"/>
    <w:link w:val="30"/>
    <w:unhideWhenUsed/>
    <w:qFormat/>
    <w:rsid w:val="00EE73AE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"/>
    <w:next w:val="a"/>
    <w:link w:val="41"/>
    <w:unhideWhenUsed/>
    <w:qFormat/>
    <w:rsid w:val="00EE73AE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EE73AE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qFormat/>
    <w:rsid w:val="00EE73AE"/>
    <w:pPr>
      <w:spacing w:line="240" w:lineRule="auto"/>
      <w:ind w:left="1050"/>
      <w:jc w:val="left"/>
    </w:pPr>
    <w:rPr>
      <w:rFonts w:ascii="Calibri" w:eastAsia="宋体" w:hAnsi="Calibri" w:cs="Calibri"/>
      <w:sz w:val="20"/>
      <w:szCs w:val="20"/>
    </w:rPr>
  </w:style>
  <w:style w:type="paragraph" w:styleId="a3">
    <w:name w:val="Normal Indent"/>
    <w:basedOn w:val="a"/>
    <w:qFormat/>
    <w:rsid w:val="00EE73AE"/>
    <w:pPr>
      <w:spacing w:line="240" w:lineRule="auto"/>
      <w:ind w:firstLineChars="200" w:firstLine="420"/>
    </w:pPr>
    <w:rPr>
      <w:rFonts w:eastAsia="宋体" w:cs="Times New Roman"/>
      <w:sz w:val="21"/>
      <w:szCs w:val="24"/>
    </w:rPr>
  </w:style>
  <w:style w:type="paragraph" w:styleId="a4">
    <w:name w:val="caption"/>
    <w:basedOn w:val="a"/>
    <w:next w:val="a"/>
    <w:link w:val="a5"/>
    <w:unhideWhenUsed/>
    <w:qFormat/>
    <w:rsid w:val="00EE73AE"/>
    <w:pPr>
      <w:widowControl/>
      <w:ind w:left="2340"/>
      <w:jc w:val="left"/>
    </w:pPr>
    <w:rPr>
      <w:b/>
      <w:bCs/>
      <w:szCs w:val="24"/>
      <w:lang w:val="en-GB" w:eastAsia="it-IT"/>
    </w:rPr>
  </w:style>
  <w:style w:type="paragraph" w:styleId="a6">
    <w:name w:val="Document Map"/>
    <w:basedOn w:val="a"/>
    <w:link w:val="a7"/>
    <w:qFormat/>
    <w:rsid w:val="00EE73AE"/>
    <w:pPr>
      <w:shd w:val="clear" w:color="auto" w:fill="000080"/>
      <w:spacing w:line="240" w:lineRule="auto"/>
    </w:pPr>
    <w:rPr>
      <w:rFonts w:eastAsia="宋体" w:cs="Times New Roman"/>
      <w:sz w:val="21"/>
      <w:szCs w:val="24"/>
    </w:rPr>
  </w:style>
  <w:style w:type="paragraph" w:styleId="a8">
    <w:name w:val="annotation text"/>
    <w:basedOn w:val="a"/>
    <w:link w:val="a9"/>
    <w:unhideWhenUsed/>
    <w:qFormat/>
    <w:rsid w:val="00EE73AE"/>
    <w:pPr>
      <w:jc w:val="left"/>
    </w:pPr>
  </w:style>
  <w:style w:type="paragraph" w:styleId="aa">
    <w:name w:val="Body Text"/>
    <w:basedOn w:val="a"/>
    <w:link w:val="ab"/>
    <w:unhideWhenUsed/>
    <w:qFormat/>
    <w:rsid w:val="00EE73AE"/>
    <w:pPr>
      <w:spacing w:after="120"/>
    </w:pPr>
  </w:style>
  <w:style w:type="paragraph" w:styleId="ac">
    <w:name w:val="Body Text Indent"/>
    <w:basedOn w:val="a"/>
    <w:link w:val="ad"/>
    <w:qFormat/>
    <w:rsid w:val="00EE73AE"/>
    <w:pPr>
      <w:spacing w:after="120" w:line="240" w:lineRule="auto"/>
      <w:ind w:leftChars="200" w:left="420"/>
    </w:pPr>
    <w:rPr>
      <w:rFonts w:eastAsia="宋体" w:cs="Times New Roman"/>
      <w:sz w:val="21"/>
      <w:szCs w:val="24"/>
    </w:rPr>
  </w:style>
  <w:style w:type="paragraph" w:styleId="51">
    <w:name w:val="toc 5"/>
    <w:basedOn w:val="a"/>
    <w:next w:val="a"/>
    <w:uiPriority w:val="39"/>
    <w:qFormat/>
    <w:rsid w:val="00EE73AE"/>
    <w:pPr>
      <w:spacing w:line="240" w:lineRule="auto"/>
      <w:ind w:left="630"/>
      <w:jc w:val="left"/>
    </w:pPr>
    <w:rPr>
      <w:rFonts w:ascii="Calibri" w:eastAsia="宋体" w:hAnsi="Calibri" w:cs="Calibri"/>
      <w:sz w:val="20"/>
      <w:szCs w:val="20"/>
    </w:rPr>
  </w:style>
  <w:style w:type="paragraph" w:styleId="31">
    <w:name w:val="toc 3"/>
    <w:basedOn w:val="a"/>
    <w:next w:val="a"/>
    <w:uiPriority w:val="39"/>
    <w:unhideWhenUsed/>
    <w:qFormat/>
    <w:rsid w:val="00EE73AE"/>
    <w:pPr>
      <w:ind w:leftChars="400" w:left="840"/>
    </w:pPr>
  </w:style>
  <w:style w:type="paragraph" w:styleId="ae">
    <w:name w:val="Plain Text"/>
    <w:basedOn w:val="a"/>
    <w:link w:val="af"/>
    <w:qFormat/>
    <w:rsid w:val="00EE73AE"/>
    <w:pPr>
      <w:widowControl/>
      <w:spacing w:line="240" w:lineRule="auto"/>
      <w:jc w:val="left"/>
    </w:pPr>
    <w:rPr>
      <w:rFonts w:ascii="Courier New" w:eastAsia="宋体" w:hAnsi="Courier New" w:cs="Courier New"/>
      <w:sz w:val="21"/>
      <w:szCs w:val="24"/>
    </w:rPr>
  </w:style>
  <w:style w:type="paragraph" w:styleId="8">
    <w:name w:val="toc 8"/>
    <w:basedOn w:val="a"/>
    <w:next w:val="a"/>
    <w:uiPriority w:val="39"/>
    <w:qFormat/>
    <w:rsid w:val="00EE73AE"/>
    <w:pPr>
      <w:spacing w:line="240" w:lineRule="auto"/>
      <w:ind w:left="1260"/>
      <w:jc w:val="left"/>
    </w:pPr>
    <w:rPr>
      <w:rFonts w:ascii="Calibri" w:eastAsia="宋体" w:hAnsi="Calibri" w:cs="Calibri"/>
      <w:sz w:val="20"/>
      <w:szCs w:val="20"/>
    </w:rPr>
  </w:style>
  <w:style w:type="paragraph" w:styleId="af0">
    <w:name w:val="Date"/>
    <w:basedOn w:val="a"/>
    <w:next w:val="a"/>
    <w:link w:val="af1"/>
    <w:qFormat/>
    <w:rsid w:val="00EE73AE"/>
    <w:pPr>
      <w:spacing w:line="240" w:lineRule="auto"/>
      <w:ind w:leftChars="2500" w:left="100"/>
    </w:pPr>
    <w:rPr>
      <w:rFonts w:asciiTheme="minorHAnsi" w:hAnsiTheme="minorHAnsi"/>
      <w:sz w:val="21"/>
      <w:szCs w:val="24"/>
    </w:rPr>
  </w:style>
  <w:style w:type="paragraph" w:styleId="af2">
    <w:name w:val="Balloon Text"/>
    <w:basedOn w:val="a"/>
    <w:link w:val="af3"/>
    <w:unhideWhenUsed/>
    <w:qFormat/>
    <w:rsid w:val="00EE73AE"/>
    <w:rPr>
      <w:sz w:val="18"/>
      <w:szCs w:val="18"/>
    </w:rPr>
  </w:style>
  <w:style w:type="paragraph" w:styleId="af4">
    <w:name w:val="footer"/>
    <w:basedOn w:val="a"/>
    <w:link w:val="af5"/>
    <w:uiPriority w:val="99"/>
    <w:unhideWhenUsed/>
    <w:qFormat/>
    <w:rsid w:val="00EE73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6">
    <w:name w:val="header"/>
    <w:basedOn w:val="a"/>
    <w:link w:val="af7"/>
    <w:unhideWhenUsed/>
    <w:qFormat/>
    <w:rsid w:val="00EE7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rsid w:val="00EE73AE"/>
    <w:pPr>
      <w:spacing w:beforeLines="50"/>
    </w:pPr>
    <w:rPr>
      <w:b/>
    </w:rPr>
  </w:style>
  <w:style w:type="paragraph" w:styleId="42">
    <w:name w:val="toc 4"/>
    <w:basedOn w:val="a"/>
    <w:next w:val="a"/>
    <w:uiPriority w:val="39"/>
    <w:qFormat/>
    <w:rsid w:val="00EE73AE"/>
    <w:pPr>
      <w:spacing w:line="240" w:lineRule="auto"/>
      <w:ind w:left="420"/>
      <w:jc w:val="left"/>
    </w:pPr>
    <w:rPr>
      <w:rFonts w:ascii="Calibri" w:eastAsia="宋体" w:hAnsi="Calibri" w:cs="Calibri"/>
      <w:sz w:val="20"/>
      <w:szCs w:val="20"/>
    </w:rPr>
  </w:style>
  <w:style w:type="paragraph" w:styleId="6">
    <w:name w:val="toc 6"/>
    <w:basedOn w:val="a"/>
    <w:next w:val="a"/>
    <w:uiPriority w:val="39"/>
    <w:qFormat/>
    <w:rsid w:val="00EE73AE"/>
    <w:pPr>
      <w:spacing w:line="240" w:lineRule="auto"/>
      <w:ind w:left="840"/>
      <w:jc w:val="left"/>
    </w:pPr>
    <w:rPr>
      <w:rFonts w:ascii="Calibri" w:eastAsia="宋体" w:hAnsi="Calibri" w:cs="Calibri"/>
      <w:sz w:val="20"/>
      <w:szCs w:val="20"/>
    </w:rPr>
  </w:style>
  <w:style w:type="paragraph" w:styleId="21">
    <w:name w:val="toc 2"/>
    <w:basedOn w:val="a"/>
    <w:next w:val="a"/>
    <w:uiPriority w:val="39"/>
    <w:unhideWhenUsed/>
    <w:qFormat/>
    <w:rsid w:val="00EE73AE"/>
    <w:pPr>
      <w:ind w:leftChars="200" w:left="420"/>
    </w:pPr>
  </w:style>
  <w:style w:type="paragraph" w:styleId="9">
    <w:name w:val="toc 9"/>
    <w:basedOn w:val="a"/>
    <w:next w:val="a"/>
    <w:uiPriority w:val="39"/>
    <w:qFormat/>
    <w:rsid w:val="00EE73AE"/>
    <w:pPr>
      <w:spacing w:line="240" w:lineRule="auto"/>
      <w:ind w:left="1470"/>
      <w:jc w:val="left"/>
    </w:pPr>
    <w:rPr>
      <w:rFonts w:ascii="Calibri" w:eastAsia="宋体" w:hAnsi="Calibri" w:cs="Calibri"/>
      <w:sz w:val="20"/>
      <w:szCs w:val="20"/>
    </w:rPr>
  </w:style>
  <w:style w:type="paragraph" w:styleId="af8">
    <w:name w:val="Normal (Web)"/>
    <w:basedOn w:val="a"/>
    <w:uiPriority w:val="99"/>
    <w:semiHidden/>
    <w:unhideWhenUsed/>
    <w:qFormat/>
    <w:rsid w:val="00EE73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styleId="af9">
    <w:name w:val="annotation subject"/>
    <w:basedOn w:val="a8"/>
    <w:next w:val="a8"/>
    <w:link w:val="afa"/>
    <w:unhideWhenUsed/>
    <w:qFormat/>
    <w:rsid w:val="00EE73AE"/>
    <w:rPr>
      <w:b/>
      <w:bCs/>
    </w:rPr>
  </w:style>
  <w:style w:type="paragraph" w:styleId="afb">
    <w:name w:val="Body Text First Indent"/>
    <w:basedOn w:val="aa"/>
    <w:link w:val="afc"/>
    <w:qFormat/>
    <w:rsid w:val="00EE73AE"/>
    <w:pPr>
      <w:ind w:firstLineChars="200" w:firstLine="200"/>
    </w:pPr>
    <w:rPr>
      <w:rFonts w:eastAsia="宋体" w:cs="Times New Roman"/>
      <w:szCs w:val="24"/>
    </w:rPr>
  </w:style>
  <w:style w:type="table" w:styleId="afd">
    <w:name w:val="Table Grid"/>
    <w:basedOn w:val="a1"/>
    <w:uiPriority w:val="59"/>
    <w:qFormat/>
    <w:rsid w:val="00EE7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basedOn w:val="a0"/>
    <w:qFormat/>
    <w:rsid w:val="00EE73AE"/>
    <w:rPr>
      <w:rFonts w:ascii="Times New Roman" w:eastAsia="宋体" w:hAnsi="Times New Roman"/>
      <w:sz w:val="18"/>
    </w:rPr>
  </w:style>
  <w:style w:type="character" w:styleId="aff">
    <w:name w:val="Hyperlink"/>
    <w:basedOn w:val="a0"/>
    <w:uiPriority w:val="99"/>
    <w:unhideWhenUsed/>
    <w:qFormat/>
    <w:rsid w:val="00EE73AE"/>
    <w:rPr>
      <w:color w:val="0000FF" w:themeColor="hyperlink"/>
      <w:u w:val="single"/>
    </w:rPr>
  </w:style>
  <w:style w:type="character" w:styleId="aff0">
    <w:name w:val="annotation reference"/>
    <w:basedOn w:val="a0"/>
    <w:unhideWhenUsed/>
    <w:qFormat/>
    <w:rsid w:val="00EE73AE"/>
    <w:rPr>
      <w:sz w:val="21"/>
      <w:szCs w:val="21"/>
    </w:rPr>
  </w:style>
  <w:style w:type="character" w:customStyle="1" w:styleId="af7">
    <w:name w:val="页眉 字符"/>
    <w:basedOn w:val="a0"/>
    <w:link w:val="af6"/>
    <w:qFormat/>
    <w:rsid w:val="00EE73AE"/>
    <w:rPr>
      <w:sz w:val="18"/>
      <w:szCs w:val="18"/>
    </w:rPr>
  </w:style>
  <w:style w:type="character" w:customStyle="1" w:styleId="af5">
    <w:name w:val="页脚 字符"/>
    <w:basedOn w:val="a0"/>
    <w:link w:val="af4"/>
    <w:uiPriority w:val="99"/>
    <w:qFormat/>
    <w:rsid w:val="00EE73AE"/>
    <w:rPr>
      <w:sz w:val="18"/>
      <w:szCs w:val="18"/>
    </w:rPr>
  </w:style>
  <w:style w:type="paragraph" w:styleId="aff1">
    <w:name w:val="List Paragraph"/>
    <w:basedOn w:val="a"/>
    <w:qFormat/>
    <w:rsid w:val="00EE73AE"/>
    <w:pPr>
      <w:ind w:firstLineChars="200" w:firstLine="420"/>
    </w:pPr>
  </w:style>
  <w:style w:type="character" w:customStyle="1" w:styleId="10">
    <w:name w:val="标题 1 字符"/>
    <w:basedOn w:val="a0"/>
    <w:link w:val="1"/>
    <w:qFormat/>
    <w:rsid w:val="00EE73AE"/>
    <w:rPr>
      <w:rFonts w:ascii="Times New Roman" w:hAnsi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EE73AE"/>
    <w:rPr>
      <w:rFonts w:asciiTheme="majorHAnsi" w:eastAsiaTheme="majorEastAsia" w:hAnsiTheme="majorHAnsi" w:cstheme="majorBidi"/>
      <w:b/>
      <w:bCs/>
      <w:sz w:val="36"/>
      <w:szCs w:val="32"/>
    </w:rPr>
  </w:style>
  <w:style w:type="character" w:customStyle="1" w:styleId="30">
    <w:name w:val="标题 3 字符"/>
    <w:basedOn w:val="a0"/>
    <w:link w:val="3"/>
    <w:qFormat/>
    <w:rsid w:val="00EE73AE"/>
    <w:rPr>
      <w:rFonts w:ascii="Times New Roman" w:hAnsi="Times New Roman"/>
      <w:b/>
      <w:bCs/>
      <w:sz w:val="32"/>
      <w:szCs w:val="32"/>
    </w:rPr>
  </w:style>
  <w:style w:type="character" w:customStyle="1" w:styleId="41">
    <w:name w:val="标题 4 字符"/>
    <w:basedOn w:val="a0"/>
    <w:link w:val="40"/>
    <w:qFormat/>
    <w:rsid w:val="00EE73A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qFormat/>
    <w:rsid w:val="00EE73AE"/>
    <w:rPr>
      <w:rFonts w:ascii="Times New Roman" w:hAnsi="Times New Roman"/>
      <w:b/>
      <w:bCs/>
      <w:sz w:val="28"/>
      <w:szCs w:val="28"/>
    </w:rPr>
  </w:style>
  <w:style w:type="character" w:customStyle="1" w:styleId="af3">
    <w:name w:val="批注框文本 字符"/>
    <w:basedOn w:val="a0"/>
    <w:link w:val="af2"/>
    <w:qFormat/>
    <w:rsid w:val="00EE73AE"/>
    <w:rPr>
      <w:sz w:val="18"/>
      <w:szCs w:val="18"/>
    </w:rPr>
  </w:style>
  <w:style w:type="paragraph" w:customStyle="1" w:styleId="CharCharCharChar">
    <w:name w:val="Char Char Char Char"/>
    <w:basedOn w:val="a"/>
    <w:rsid w:val="00EE73AE"/>
    <w:pPr>
      <w:widowControl/>
      <w:spacing w:after="160" w:line="240" w:lineRule="exact"/>
      <w:ind w:firstLineChars="200" w:firstLine="200"/>
      <w:jc w:val="left"/>
    </w:pPr>
    <w:rPr>
      <w:rFonts w:ascii="Verdana" w:eastAsia="仿宋_GB2312" w:hAnsi="Verdana" w:cs="Times New Roman"/>
      <w:kern w:val="0"/>
      <w:szCs w:val="20"/>
      <w:lang w:eastAsia="en-US"/>
    </w:rPr>
  </w:style>
  <w:style w:type="character" w:customStyle="1" w:styleId="ab">
    <w:name w:val="正文文本 字符"/>
    <w:basedOn w:val="a0"/>
    <w:link w:val="aa"/>
    <w:uiPriority w:val="99"/>
    <w:semiHidden/>
    <w:qFormat/>
    <w:rsid w:val="00EE73AE"/>
  </w:style>
  <w:style w:type="character" w:customStyle="1" w:styleId="afc">
    <w:name w:val="正文首行缩进 字符"/>
    <w:basedOn w:val="ab"/>
    <w:link w:val="afb"/>
    <w:qFormat/>
    <w:rsid w:val="00EE73AE"/>
    <w:rPr>
      <w:rFonts w:ascii="Times New Roman" w:eastAsia="宋体" w:hAnsi="Times New Roman" w:cs="Times New Roman"/>
      <w:sz w:val="24"/>
      <w:szCs w:val="24"/>
    </w:rPr>
  </w:style>
  <w:style w:type="paragraph" w:customStyle="1" w:styleId="aff2">
    <w:name w:val="自定义图标题"/>
    <w:basedOn w:val="a"/>
    <w:qFormat/>
    <w:rsid w:val="00EE73AE"/>
    <w:pPr>
      <w:jc w:val="center"/>
    </w:pPr>
    <w:rPr>
      <w:rFonts w:ascii="华文细黑" w:eastAsia="华文细黑" w:hAnsi="华文细黑" w:cs="Times New Roman"/>
      <w:b/>
      <w:szCs w:val="24"/>
    </w:rPr>
  </w:style>
  <w:style w:type="character" w:customStyle="1" w:styleId="a5">
    <w:name w:val="题注 字符"/>
    <w:link w:val="a4"/>
    <w:qFormat/>
    <w:locked/>
    <w:rsid w:val="00EE73AE"/>
    <w:rPr>
      <w:b/>
      <w:bCs/>
      <w:szCs w:val="24"/>
      <w:lang w:val="en-GB" w:eastAsia="it-IT"/>
    </w:rPr>
  </w:style>
  <w:style w:type="paragraph" w:customStyle="1" w:styleId="aff3">
    <w:name w:val="说明书正文"/>
    <w:basedOn w:val="a"/>
    <w:link w:val="Char"/>
    <w:qFormat/>
    <w:rsid w:val="00EE73AE"/>
    <w:pPr>
      <w:spacing w:before="60" w:after="60" w:line="300" w:lineRule="auto"/>
      <w:ind w:leftChars="432" w:left="907" w:firstLineChars="194" w:firstLine="407"/>
    </w:pPr>
    <w:rPr>
      <w:rFonts w:eastAsia="宋体" w:cs="Times New Roman"/>
      <w:szCs w:val="24"/>
    </w:rPr>
  </w:style>
  <w:style w:type="character" w:customStyle="1" w:styleId="Char">
    <w:name w:val="说明书正文 Char"/>
    <w:basedOn w:val="a0"/>
    <w:link w:val="aff3"/>
    <w:qFormat/>
    <w:rsid w:val="00EE73AE"/>
    <w:rPr>
      <w:rFonts w:ascii="Times New Roman" w:eastAsia="宋体" w:hAnsi="Times New Roman" w:cs="Times New Roman"/>
      <w:szCs w:val="24"/>
    </w:rPr>
  </w:style>
  <w:style w:type="character" w:customStyle="1" w:styleId="a9">
    <w:name w:val="批注文字 字符"/>
    <w:basedOn w:val="a0"/>
    <w:link w:val="a8"/>
    <w:qFormat/>
    <w:rsid w:val="00EE73AE"/>
  </w:style>
  <w:style w:type="character" w:customStyle="1" w:styleId="afa">
    <w:name w:val="批注主题 字符"/>
    <w:basedOn w:val="a9"/>
    <w:link w:val="af9"/>
    <w:rsid w:val="00EE73AE"/>
    <w:rPr>
      <w:b/>
      <w:bCs/>
    </w:rPr>
  </w:style>
  <w:style w:type="paragraph" w:customStyle="1" w:styleId="4">
    <w:name w:val="标题4"/>
    <w:basedOn w:val="a"/>
    <w:rsid w:val="00EE73AE"/>
    <w:pPr>
      <w:numPr>
        <w:ilvl w:val="3"/>
        <w:numId w:val="2"/>
      </w:numPr>
      <w:spacing w:before="220" w:after="220"/>
      <w:outlineLvl w:val="3"/>
    </w:pPr>
    <w:rPr>
      <w:rFonts w:eastAsia="宋体" w:cs="Times New Roman"/>
      <w:b/>
      <w:sz w:val="30"/>
    </w:rPr>
  </w:style>
  <w:style w:type="character" w:customStyle="1" w:styleId="af1">
    <w:name w:val="日期 字符"/>
    <w:link w:val="af0"/>
    <w:qFormat/>
    <w:rsid w:val="00EE73AE"/>
    <w:rPr>
      <w:szCs w:val="24"/>
    </w:rPr>
  </w:style>
  <w:style w:type="paragraph" w:customStyle="1" w:styleId="110">
    <w:name w:val="样式 11 + 首行缩进:  0 字符"/>
    <w:basedOn w:val="a"/>
    <w:qFormat/>
    <w:rsid w:val="00EE73AE"/>
    <w:pPr>
      <w:spacing w:line="300" w:lineRule="auto"/>
      <w:ind w:firstLineChars="200" w:firstLine="200"/>
    </w:pPr>
    <w:rPr>
      <w:rFonts w:ascii="宋体" w:eastAsia="宋体" w:cs="宋体"/>
      <w:szCs w:val="20"/>
      <w:u w:color="FF0000"/>
    </w:rPr>
  </w:style>
  <w:style w:type="character" w:customStyle="1" w:styleId="Char1">
    <w:name w:val="日期 Char1"/>
    <w:basedOn w:val="a0"/>
    <w:uiPriority w:val="99"/>
    <w:semiHidden/>
    <w:qFormat/>
    <w:rsid w:val="00EE73AE"/>
    <w:rPr>
      <w:rFonts w:ascii="Times New Roman" w:hAnsi="Times New Roman"/>
      <w:sz w:val="24"/>
    </w:rPr>
  </w:style>
  <w:style w:type="paragraph" w:customStyle="1" w:styleId="aff4">
    <w:name w:val="图标号"/>
    <w:basedOn w:val="aa"/>
    <w:qFormat/>
    <w:rsid w:val="00EE73AE"/>
    <w:pPr>
      <w:spacing w:line="300" w:lineRule="auto"/>
      <w:jc w:val="center"/>
    </w:pPr>
    <w:rPr>
      <w:rFonts w:eastAsia="黑体" w:cs="Times New Roman"/>
      <w:sz w:val="21"/>
      <w:szCs w:val="24"/>
      <w:u w:color="FF0000"/>
    </w:rPr>
  </w:style>
  <w:style w:type="paragraph" w:customStyle="1" w:styleId="TOC1">
    <w:name w:val="TOC 标题1"/>
    <w:basedOn w:val="1"/>
    <w:next w:val="a"/>
    <w:qFormat/>
    <w:rsid w:val="00EE73AE"/>
    <w:pPr>
      <w:widowControl/>
      <w:numPr>
        <w:numId w:val="0"/>
      </w:numPr>
      <w:tabs>
        <w:tab w:val="left" w:pos="425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</w:rPr>
  </w:style>
  <w:style w:type="paragraph" w:customStyle="1" w:styleId="074">
    <w:name w:val="样式 首行缩进:  0.74 厘米"/>
    <w:basedOn w:val="a"/>
    <w:qFormat/>
    <w:rsid w:val="00EE73AE"/>
    <w:pPr>
      <w:spacing w:line="300" w:lineRule="auto"/>
      <w:ind w:firstLine="420"/>
    </w:pPr>
    <w:rPr>
      <w:rFonts w:eastAsia="宋体" w:cs="宋体"/>
      <w:sz w:val="21"/>
      <w:szCs w:val="20"/>
    </w:rPr>
  </w:style>
  <w:style w:type="character" w:customStyle="1" w:styleId="a7">
    <w:name w:val="文档结构图 字符"/>
    <w:basedOn w:val="a0"/>
    <w:link w:val="a6"/>
    <w:qFormat/>
    <w:rsid w:val="00EE73AE"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DefaultParagraphFontParaChar">
    <w:name w:val="Default Paragraph Font Para Char"/>
    <w:basedOn w:val="a"/>
    <w:qFormat/>
    <w:rsid w:val="00EE73AE"/>
    <w:pPr>
      <w:widowControl/>
      <w:spacing w:after="160" w:line="240" w:lineRule="exact"/>
      <w:jc w:val="left"/>
    </w:pPr>
    <w:rPr>
      <w:rFonts w:eastAsia="宋体" w:cs="Times New Roman"/>
      <w:sz w:val="21"/>
      <w:szCs w:val="24"/>
    </w:rPr>
  </w:style>
  <w:style w:type="character" w:customStyle="1" w:styleId="ad">
    <w:name w:val="正文文本缩进 字符"/>
    <w:basedOn w:val="a0"/>
    <w:link w:val="ac"/>
    <w:rsid w:val="00EE73AE"/>
    <w:rPr>
      <w:rFonts w:ascii="Times New Roman" w:eastAsia="宋体" w:hAnsi="Times New Roman" w:cs="Times New Roman"/>
      <w:szCs w:val="24"/>
    </w:rPr>
  </w:style>
  <w:style w:type="paragraph" w:customStyle="1" w:styleId="aff5">
    <w:name w:val="自定义表标题"/>
    <w:basedOn w:val="a"/>
    <w:next w:val="a"/>
    <w:rsid w:val="00EE73AE"/>
    <w:pPr>
      <w:spacing w:line="240" w:lineRule="auto"/>
      <w:jc w:val="center"/>
    </w:pPr>
    <w:rPr>
      <w:rFonts w:ascii="华文细黑" w:eastAsia="华文细黑" w:hAnsi="华文细黑" w:cs="Times New Roman"/>
      <w:b/>
      <w:szCs w:val="24"/>
    </w:rPr>
  </w:style>
  <w:style w:type="character" w:customStyle="1" w:styleId="af">
    <w:name w:val="纯文本 字符"/>
    <w:basedOn w:val="a0"/>
    <w:link w:val="ae"/>
    <w:qFormat/>
    <w:rsid w:val="00EE73AE"/>
    <w:rPr>
      <w:rFonts w:ascii="Courier New" w:eastAsia="宋体" w:hAnsi="Courier New" w:cs="Courier New"/>
      <w:szCs w:val="24"/>
    </w:rPr>
  </w:style>
  <w:style w:type="paragraph" w:customStyle="1" w:styleId="0742">
    <w:name w:val="样式 首行缩进:  0.74 厘米2"/>
    <w:basedOn w:val="a"/>
    <w:qFormat/>
    <w:rsid w:val="00EE73AE"/>
    <w:pPr>
      <w:spacing w:line="300" w:lineRule="auto"/>
      <w:ind w:firstLine="420"/>
    </w:pPr>
    <w:rPr>
      <w:rFonts w:eastAsia="宋体" w:cs="Times New Roman"/>
      <w:sz w:val="21"/>
      <w:szCs w:val="20"/>
    </w:rPr>
  </w:style>
  <w:style w:type="paragraph" w:customStyle="1" w:styleId="0743">
    <w:name w:val="样式 首行缩进:  0.74 厘米3"/>
    <w:basedOn w:val="a"/>
    <w:qFormat/>
    <w:rsid w:val="00EE73AE"/>
    <w:pPr>
      <w:spacing w:line="300" w:lineRule="auto"/>
      <w:ind w:firstLine="420"/>
    </w:pPr>
    <w:rPr>
      <w:rFonts w:eastAsia="宋体" w:cs="宋体"/>
      <w:kern w:val="0"/>
      <w:sz w:val="21"/>
      <w:szCs w:val="20"/>
    </w:rPr>
  </w:style>
  <w:style w:type="paragraph" w:customStyle="1" w:styleId="123">
    <w:name w:val="123标题下的小点"/>
    <w:basedOn w:val="a"/>
    <w:rsid w:val="00EE73AE"/>
    <w:pPr>
      <w:tabs>
        <w:tab w:val="left" w:pos="1260"/>
      </w:tabs>
      <w:snapToGrid w:val="0"/>
      <w:ind w:left="1259" w:hanging="1700"/>
    </w:pPr>
    <w:rPr>
      <w:rFonts w:ascii="宋体" w:eastAsia="宋体" w:hAnsi="宋体" w:cs="Times New Roman"/>
      <w:kern w:val="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Desktop\DD3sCity&#25991;&#26723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2369E-DD55-4BFF-962C-9B45430F5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DD3sCity文档模板</Template>
  <TotalTime>104</TotalTime>
  <Pages>3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耿晨光</cp:lastModifiedBy>
  <cp:revision>20</cp:revision>
  <cp:lastPrinted>2024-10-09T06:02:00Z</cp:lastPrinted>
  <dcterms:created xsi:type="dcterms:W3CDTF">2023-09-27T02:59:00Z</dcterms:created>
  <dcterms:modified xsi:type="dcterms:W3CDTF">2024-10-09T08:07:00Z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2C5BC0B7A2BF4DD493DDDD61948C4813</vt:lpwstr>
  </property>
</Properties>
</file>